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3B0B" w14:textId="77777777" w:rsidR="005A2AA6" w:rsidRDefault="00000000">
      <w:pPr>
        <w:jc w:val="center"/>
      </w:pPr>
      <w:r>
        <w:rPr>
          <w:noProof/>
        </w:rPr>
        <w:drawing>
          <wp:inline distT="0" distB="0" distL="0" distR="0" wp14:anchorId="387751AE" wp14:editId="54854CB6">
            <wp:extent cx="476316" cy="4763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E76B" w14:textId="77777777" w:rsidR="00EE50D2" w:rsidRDefault="00EE50D2">
      <w:pPr>
        <w:rPr>
          <w:lang w:val="en-US"/>
        </w:rPr>
      </w:pPr>
    </w:p>
    <w:p w14:paraId="1CD5C638" w14:textId="77777777" w:rsidR="00EE50D2" w:rsidRDefault="00EE50D2">
      <w:pPr>
        <w:rPr>
          <w:lang w:val="en-US"/>
        </w:rPr>
      </w:pPr>
    </w:p>
    <w:p w14:paraId="50221DB9" w14:textId="77777777" w:rsidR="00EE50D2" w:rsidRPr="00260BDC" w:rsidRDefault="00EE50D2" w:rsidP="00EE50D2">
      <w:pPr>
        <w:jc w:val="center"/>
        <w:rPr>
          <w:sz w:val="44"/>
          <w:szCs w:val="44"/>
        </w:rPr>
      </w:pPr>
      <w:r w:rsidRPr="00260BDC">
        <w:rPr>
          <w:sz w:val="44"/>
          <w:szCs w:val="44"/>
        </w:rPr>
        <w:t>ÅRSRAPPORT</w:t>
      </w:r>
    </w:p>
    <w:p w14:paraId="47DB11B5" w14:textId="77777777" w:rsidR="00EE50D2" w:rsidRPr="00260BDC" w:rsidRDefault="00A65C1A" w:rsidP="00EE50D2">
      <w:pPr>
        <w:jc w:val="center"/>
        <w:rPr>
          <w:sz w:val="44"/>
          <w:szCs w:val="44"/>
        </w:rPr>
      </w:pPr>
      <w:r w:rsidRPr="00260BDC">
        <w:rPr>
          <w:sz w:val="44"/>
          <w:szCs w:val="44"/>
        </w:rPr>
        <w:t>2025</w:t>
      </w:r>
    </w:p>
    <w:p w14:paraId="3A431BE1" w14:textId="77777777" w:rsidR="00701113" w:rsidRPr="00260BDC" w:rsidRDefault="00701113"/>
    <w:p w14:paraId="3B915963" w14:textId="77777777" w:rsidR="00701113" w:rsidRPr="00260BDC" w:rsidRDefault="00701113"/>
    <w:p w14:paraId="521EEBDA" w14:textId="77777777" w:rsidR="00701113" w:rsidRPr="00260BDC" w:rsidRDefault="00EE50D2" w:rsidP="00EE50D2">
      <w:pPr>
        <w:jc w:val="center"/>
      </w:pPr>
      <w:r w:rsidRPr="00260BDC">
        <w:t>FOR</w:t>
      </w:r>
    </w:p>
    <w:p w14:paraId="074AEF94" w14:textId="77777777" w:rsidR="00EE50D2" w:rsidRPr="00260BDC" w:rsidRDefault="00EE50D2" w:rsidP="00EE50D2">
      <w:pPr>
        <w:jc w:val="center"/>
      </w:pPr>
    </w:p>
    <w:p w14:paraId="60D5AB06" w14:textId="77777777" w:rsidR="00EE50D2" w:rsidRPr="00260BDC" w:rsidRDefault="001813E7" w:rsidP="00EE50D2">
      <w:pPr>
        <w:jc w:val="center"/>
        <w:rPr>
          <w:sz w:val="32"/>
          <w:szCs w:val="32"/>
          <w:highlight w:val="yellow"/>
        </w:rPr>
      </w:pPr>
      <w:r w:rsidRPr="00260BDC">
        <w:rPr>
          <w:sz w:val="32"/>
          <w:szCs w:val="32"/>
        </w:rPr>
        <w:t>SUND-rådet</w:t>
      </w:r>
    </w:p>
    <w:p w14:paraId="000EF01B" w14:textId="77777777" w:rsidR="00EE50D2" w:rsidRPr="00260BDC" w:rsidRDefault="003D7232" w:rsidP="00EE50D2">
      <w:pPr>
        <w:jc w:val="center"/>
        <w:rPr>
          <w:sz w:val="32"/>
          <w:szCs w:val="32"/>
        </w:rPr>
      </w:pPr>
      <w:r w:rsidRPr="00260BDC">
        <w:t xml:space="preserve">Selma </w:t>
      </w:r>
      <w:proofErr w:type="spellStart"/>
      <w:r w:rsidRPr="00260BDC">
        <w:t>Lagerløfs</w:t>
      </w:r>
      <w:proofErr w:type="spellEnd"/>
      <w:r w:rsidRPr="00260BDC">
        <w:t xml:space="preserve"> Vej 249, 9260 Gistrup</w:t>
      </w:r>
      <w:r w:rsidRPr="00260BDC">
        <w:br/>
        <w:t>CVR: 45932230</w:t>
      </w:r>
    </w:p>
    <w:p w14:paraId="581DF700" w14:textId="77777777" w:rsidR="00701113" w:rsidRPr="00260BDC" w:rsidRDefault="00701113"/>
    <w:p w14:paraId="1099A7E0" w14:textId="77777777" w:rsidR="00701113" w:rsidRPr="00260BDC" w:rsidRDefault="00701113"/>
    <w:p w14:paraId="71C9FA90" w14:textId="77777777" w:rsidR="00701113" w:rsidRPr="00260BDC" w:rsidRDefault="00701113"/>
    <w:p w14:paraId="6C9E5D5F" w14:textId="77777777" w:rsidR="00701113" w:rsidRPr="00260BDC" w:rsidRDefault="00701113"/>
    <w:p w14:paraId="1270F77B" w14:textId="77777777" w:rsidR="00701113" w:rsidRPr="00260BDC" w:rsidRDefault="00701113"/>
    <w:p w14:paraId="12D2E7CD" w14:textId="77777777" w:rsidR="00701113" w:rsidRPr="00260BDC" w:rsidRDefault="00701113"/>
    <w:p w14:paraId="40136D34" w14:textId="77777777" w:rsidR="00701113" w:rsidRPr="00260BDC" w:rsidRDefault="00701113"/>
    <w:p w14:paraId="4451338A" w14:textId="77777777" w:rsidR="00701113" w:rsidRPr="00260BDC" w:rsidRDefault="00701113"/>
    <w:p w14:paraId="7A331231" w14:textId="77777777" w:rsidR="00701113" w:rsidRPr="00260BDC" w:rsidRDefault="00701113"/>
    <w:p w14:paraId="144DD292" w14:textId="77777777" w:rsidR="00701113" w:rsidRPr="00260BDC" w:rsidRDefault="00701113">
      <w:pPr>
        <w:sectPr w:rsidR="00701113" w:rsidRPr="00260BDC" w:rsidSect="00131772">
          <w:pgSz w:w="11907" w:h="16840" w:code="9"/>
          <w:pgMar w:top="1987" w:right="3125" w:bottom="317" w:left="3125" w:header="936" w:footer="706" w:gutter="0"/>
          <w:cols w:space="708"/>
        </w:sectPr>
      </w:pPr>
    </w:p>
    <w:p w14:paraId="0893ECC1" w14:textId="77777777" w:rsidR="00701113" w:rsidRDefault="00701113">
      <w:pPr>
        <w:pStyle w:val="Overskrift1"/>
      </w:pPr>
      <w:r>
        <w:lastRenderedPageBreak/>
        <w:t>indholdsfortegnelse</w:t>
      </w:r>
    </w:p>
    <w:p w14:paraId="2DEE670E" w14:textId="77777777" w:rsidR="00701113" w:rsidRDefault="00701113">
      <w:pPr>
        <w:spacing w:line="240" w:lineRule="atLeast"/>
        <w:rPr>
          <w:b/>
        </w:rPr>
      </w:pPr>
      <w:r>
        <w:tab/>
      </w:r>
      <w:r>
        <w:tab/>
      </w:r>
      <w:r>
        <w:rPr>
          <w:b/>
        </w:rPr>
        <w:t>Side</w:t>
      </w:r>
    </w:p>
    <w:p w14:paraId="2DF44DBE" w14:textId="77777777" w:rsidR="00701113" w:rsidRDefault="00701113">
      <w:pPr>
        <w:spacing w:after="120" w:line="40" w:lineRule="exact"/>
        <w:rPr>
          <w:position w:val="6"/>
        </w:rPr>
      </w:pPr>
      <w:r>
        <w:tab/>
      </w:r>
      <w:r>
        <w:tab/>
      </w:r>
      <w:r>
        <w:rPr>
          <w:position w:val="6"/>
        </w:rPr>
        <w:t>____</w:t>
      </w:r>
    </w:p>
    <w:p w14:paraId="10573AB5" w14:textId="77777777" w:rsidR="00701113" w:rsidRDefault="00701113">
      <w:pPr>
        <w:tabs>
          <w:tab w:val="right" w:pos="9356"/>
        </w:tabs>
      </w:pPr>
      <w:r>
        <w:t>Indehaverberetning</w:t>
      </w:r>
      <w:r>
        <w:tab/>
        <w:t>1</w:t>
      </w:r>
    </w:p>
    <w:p w14:paraId="7D73EC92" w14:textId="77777777" w:rsidR="00701113" w:rsidRDefault="00701113">
      <w:pPr>
        <w:tabs>
          <w:tab w:val="right" w:pos="9356"/>
        </w:tabs>
      </w:pPr>
    </w:p>
    <w:p w14:paraId="63478D6E" w14:textId="77777777" w:rsidR="00701113" w:rsidRDefault="00701113">
      <w:pPr>
        <w:tabs>
          <w:tab w:val="right" w:pos="9356"/>
        </w:tabs>
      </w:pPr>
      <w:r>
        <w:t>Indehavererklæring</w:t>
      </w:r>
      <w:r>
        <w:tab/>
        <w:t>2</w:t>
      </w:r>
    </w:p>
    <w:p w14:paraId="4B09A07C" w14:textId="77777777" w:rsidR="00701113" w:rsidRDefault="00701113">
      <w:pPr>
        <w:tabs>
          <w:tab w:val="right" w:pos="9356"/>
        </w:tabs>
      </w:pPr>
    </w:p>
    <w:p w14:paraId="4B5E81A0" w14:textId="77777777" w:rsidR="00701113" w:rsidRDefault="00701113">
      <w:pPr>
        <w:tabs>
          <w:tab w:val="right" w:pos="9356"/>
        </w:tabs>
      </w:pPr>
      <w:r>
        <w:t>Anvendt regnskabspraksis</w:t>
      </w:r>
      <w:r>
        <w:tab/>
        <w:t>3</w:t>
      </w:r>
    </w:p>
    <w:p w14:paraId="039FA308" w14:textId="77777777" w:rsidR="00701113" w:rsidRDefault="00701113">
      <w:pPr>
        <w:tabs>
          <w:tab w:val="right" w:pos="9356"/>
        </w:tabs>
      </w:pPr>
    </w:p>
    <w:p w14:paraId="1E3E1D76" w14:textId="77777777" w:rsidR="00701113" w:rsidRDefault="00701113">
      <w:pPr>
        <w:tabs>
          <w:tab w:val="right" w:pos="9356"/>
        </w:tabs>
      </w:pPr>
      <w:r>
        <w:t xml:space="preserve">Resultatopgørelse for </w:t>
      </w:r>
      <w:r w:rsidR="00A76283" w:rsidRPr="00A76283">
        <w:t>2025</w:t>
      </w:r>
      <w:r>
        <w:tab/>
        <w:t>4</w:t>
      </w:r>
    </w:p>
    <w:p w14:paraId="4FFCEA25" w14:textId="77777777" w:rsidR="00701113" w:rsidRDefault="00701113">
      <w:pPr>
        <w:tabs>
          <w:tab w:val="right" w:pos="9356"/>
        </w:tabs>
      </w:pPr>
    </w:p>
    <w:p w14:paraId="34AF62B6" w14:textId="77777777" w:rsidR="00701113" w:rsidRDefault="00701113">
      <w:pPr>
        <w:tabs>
          <w:tab w:val="right" w:pos="9356"/>
        </w:tabs>
      </w:pPr>
      <w:r>
        <w:t xml:space="preserve">Balance pr. </w:t>
      </w:r>
      <w:r w:rsidR="003D7232">
        <w:t>31.12.2025</w:t>
      </w:r>
      <w:r w:rsidR="00F618F7">
        <w:tab/>
        <w:t>5</w:t>
      </w:r>
    </w:p>
    <w:p w14:paraId="476AAEB8" w14:textId="77777777" w:rsidR="00701113" w:rsidRDefault="00701113">
      <w:pPr>
        <w:tabs>
          <w:tab w:val="right" w:pos="9356"/>
        </w:tabs>
      </w:pPr>
    </w:p>
    <w:p w14:paraId="62BD9113" w14:textId="77777777" w:rsidR="00701113" w:rsidRDefault="00701113">
      <w:pPr>
        <w:tabs>
          <w:tab w:val="right" w:pos="9356"/>
        </w:tabs>
      </w:pPr>
      <w:r>
        <w:t xml:space="preserve">Pantsætninger og </w:t>
      </w:r>
      <w:proofErr w:type="spellStart"/>
      <w:r>
        <w:t>eventualforpligtelser</w:t>
      </w:r>
      <w:proofErr w:type="spellEnd"/>
      <w:r>
        <w:t xml:space="preserve"> m.v.</w:t>
      </w:r>
      <w:r>
        <w:tab/>
        <w:t>7</w:t>
      </w:r>
    </w:p>
    <w:p w14:paraId="1D7363A4" w14:textId="77777777" w:rsidR="00701113" w:rsidRDefault="00701113">
      <w:pPr>
        <w:tabs>
          <w:tab w:val="right" w:pos="9356"/>
        </w:tabs>
      </w:pPr>
    </w:p>
    <w:p w14:paraId="6EC246F8" w14:textId="77777777" w:rsidR="00701113" w:rsidRDefault="00F618F7">
      <w:pPr>
        <w:tabs>
          <w:tab w:val="right" w:pos="9356"/>
        </w:tabs>
      </w:pPr>
      <w:r>
        <w:t>Noter</w:t>
      </w:r>
      <w:r>
        <w:tab/>
      </w:r>
      <w:r>
        <w:tab/>
        <w:t>8</w:t>
      </w:r>
    </w:p>
    <w:p w14:paraId="2E29815F" w14:textId="77777777" w:rsidR="00701113" w:rsidRDefault="00701113">
      <w:pPr>
        <w:tabs>
          <w:tab w:val="clear" w:pos="9356"/>
          <w:tab w:val="decimal" w:pos="9354"/>
        </w:tabs>
      </w:pPr>
    </w:p>
    <w:p w14:paraId="0954D4EF" w14:textId="77777777" w:rsidR="00701113" w:rsidRDefault="00701113">
      <w:pPr>
        <w:pStyle w:val="Overskrift1"/>
      </w:pPr>
      <w:r>
        <w:br w:type="page"/>
      </w:r>
      <w:r>
        <w:lastRenderedPageBreak/>
        <w:t xml:space="preserve">indehaverBERETNING </w:t>
      </w:r>
    </w:p>
    <w:p w14:paraId="167989E0" w14:textId="77777777" w:rsidR="00701113" w:rsidRDefault="00701113">
      <w:pPr>
        <w:tabs>
          <w:tab w:val="clear" w:pos="9356"/>
          <w:tab w:val="decimal" w:pos="9354"/>
        </w:tabs>
        <w:spacing w:line="380" w:lineRule="atLeast"/>
      </w:pPr>
      <w:r>
        <w:rPr>
          <w:b/>
        </w:rPr>
        <w:t>Aktivitet</w:t>
      </w:r>
    </w:p>
    <w:p w14:paraId="4FAB20EE" w14:textId="5D7F5FDE" w:rsidR="00701113" w:rsidRDefault="00701113">
      <w:pPr>
        <w:tabs>
          <w:tab w:val="clear" w:pos="9356"/>
          <w:tab w:val="decimal" w:pos="9354"/>
        </w:tabs>
        <w:spacing w:line="380" w:lineRule="atLeast"/>
      </w:pPr>
      <w:r>
        <w:t xml:space="preserve">Virksomhedens aktivitet består </w:t>
      </w:r>
      <w:r w:rsidR="00260BDC">
        <w:t>i det indestående på SUND-rådets bankkonto.</w:t>
      </w:r>
    </w:p>
    <w:p w14:paraId="731B1A08" w14:textId="77777777" w:rsidR="00701113" w:rsidRDefault="00701113">
      <w:pPr>
        <w:tabs>
          <w:tab w:val="clear" w:pos="9356"/>
          <w:tab w:val="decimal" w:pos="9354"/>
        </w:tabs>
        <w:spacing w:line="380" w:lineRule="atLeast"/>
        <w:rPr>
          <w:b/>
        </w:rPr>
      </w:pPr>
    </w:p>
    <w:p w14:paraId="71C2A15C" w14:textId="77777777" w:rsidR="00701113" w:rsidRDefault="00701113">
      <w:pPr>
        <w:tabs>
          <w:tab w:val="clear" w:pos="9356"/>
          <w:tab w:val="decimal" w:pos="9354"/>
        </w:tabs>
        <w:spacing w:line="380" w:lineRule="atLeast"/>
      </w:pPr>
      <w:r>
        <w:rPr>
          <w:b/>
        </w:rPr>
        <w:t>Økonomisk udvikling</w:t>
      </w:r>
    </w:p>
    <w:p w14:paraId="52B53B62" w14:textId="77777777" w:rsidR="00701113" w:rsidRDefault="00701113">
      <w:pPr>
        <w:tabs>
          <w:tab w:val="clear" w:pos="9356"/>
          <w:tab w:val="decimal" w:pos="9354"/>
        </w:tabs>
        <w:spacing w:line="380" w:lineRule="atLeast"/>
      </w:pPr>
      <w:r>
        <w:t>Året</w:t>
      </w:r>
      <w:r w:rsidR="00781C4B">
        <w:t xml:space="preserve">s resultat blev et </w:t>
      </w:r>
      <w:r w:rsidR="00F618F7">
        <w:t xml:space="preserve">resultat på </w:t>
      </w:r>
      <w:r w:rsidR="00EB7F03" w:rsidRPr="00BA041B">
        <w:t>2.587</w:t>
      </w:r>
      <w:r>
        <w:t>.</w:t>
      </w:r>
    </w:p>
    <w:p w14:paraId="0DB40D46" w14:textId="77777777" w:rsidR="00701113" w:rsidRDefault="00701113">
      <w:pPr>
        <w:tabs>
          <w:tab w:val="clear" w:pos="9356"/>
          <w:tab w:val="decimal" w:pos="9354"/>
        </w:tabs>
        <w:spacing w:line="380" w:lineRule="atLeast"/>
      </w:pPr>
    </w:p>
    <w:p w14:paraId="4F6DF4C5" w14:textId="77777777" w:rsidR="00701113" w:rsidRDefault="00701113">
      <w:pPr>
        <w:tabs>
          <w:tab w:val="clear" w:pos="9356"/>
          <w:tab w:val="decimal" w:pos="9354"/>
        </w:tabs>
        <w:spacing w:line="380" w:lineRule="atLeast"/>
      </w:pPr>
      <w:r>
        <w:rPr>
          <w:b/>
        </w:rPr>
        <w:t>Fremtiden</w:t>
      </w:r>
    </w:p>
    <w:p w14:paraId="48540833" w14:textId="5367F30B" w:rsidR="00701113" w:rsidRDefault="00701113" w:rsidP="00781C4B">
      <w:pPr>
        <w:tabs>
          <w:tab w:val="clear" w:pos="9356"/>
          <w:tab w:val="decimal" w:pos="9354"/>
        </w:tabs>
        <w:spacing w:line="380" w:lineRule="atLeast"/>
      </w:pPr>
      <w:r>
        <w:t xml:space="preserve">Der forventes </w:t>
      </w:r>
      <w:r w:rsidR="00307847">
        <w:t xml:space="preserve">et </w:t>
      </w:r>
      <w:r>
        <w:t>resultat</w:t>
      </w:r>
      <w:r w:rsidR="00260BDC">
        <w:t xml:space="preserve"> 10.000kr for 2026.</w:t>
      </w:r>
    </w:p>
    <w:p w14:paraId="5ACB762D" w14:textId="77777777" w:rsidR="00781C4B" w:rsidRDefault="00781C4B" w:rsidP="00781C4B">
      <w:pPr>
        <w:tabs>
          <w:tab w:val="clear" w:pos="9356"/>
          <w:tab w:val="decimal" w:pos="9354"/>
        </w:tabs>
        <w:spacing w:line="380" w:lineRule="atLeast"/>
      </w:pPr>
    </w:p>
    <w:p w14:paraId="4A817A88" w14:textId="77777777" w:rsidR="00701113" w:rsidRDefault="00A15714">
      <w:r>
        <w:t>Gistrup</w:t>
      </w:r>
      <w:r w:rsidR="00701113">
        <w:t xml:space="preserve">, den </w:t>
      </w:r>
      <w:r w:rsidR="00117180">
        <w:t>17.01.2026</w:t>
      </w:r>
    </w:p>
    <w:p w14:paraId="6446999B" w14:textId="77777777" w:rsidR="00701113" w:rsidRDefault="00701113">
      <w:pPr>
        <w:pStyle w:val="TRaster"/>
      </w:pPr>
    </w:p>
    <w:p w14:paraId="037FC639" w14:textId="77777777" w:rsidR="00701113" w:rsidRDefault="00701113"/>
    <w:p w14:paraId="57E4364C" w14:textId="77777777" w:rsidR="00701113" w:rsidRDefault="004E114D">
      <w:r>
        <w:t>Bertil Weis Jørgensen</w:t>
      </w:r>
    </w:p>
    <w:p w14:paraId="6903E749" w14:textId="00433949" w:rsidR="00701113" w:rsidRDefault="00260BDC">
      <w:r>
        <w:t>Kasserer - SUND-rådet</w:t>
      </w:r>
    </w:p>
    <w:p w14:paraId="55CCC804" w14:textId="77777777" w:rsidR="00701113" w:rsidRDefault="00701113"/>
    <w:p w14:paraId="2C221BE5" w14:textId="77777777" w:rsidR="00701113" w:rsidRDefault="00701113">
      <w:pPr>
        <w:pStyle w:val="Overskrift1"/>
      </w:pPr>
      <w:r>
        <w:br w:type="page"/>
      </w:r>
      <w:r>
        <w:lastRenderedPageBreak/>
        <w:t xml:space="preserve">INDEHAVERERKLÆRING </w:t>
      </w:r>
    </w:p>
    <w:p w14:paraId="3394DCE2" w14:textId="77777777" w:rsidR="00701113" w:rsidRDefault="00701113">
      <w:r>
        <w:t>Årsregnskabet indeholder alle registreringer vedrørende den af undertegnede drevne virksomheds erhvervsmæssige aktiviteter samt indskud og udtræk af virksomhedens formue.</w:t>
      </w:r>
    </w:p>
    <w:p w14:paraId="70EAA8E2" w14:textId="77777777" w:rsidR="00701113" w:rsidRDefault="00701113"/>
    <w:p w14:paraId="755DDDAF" w14:textId="77777777" w:rsidR="00701113" w:rsidRDefault="00701113">
      <w:r>
        <w:t>Årsregnskabet er opgjort under omhyggelig hensyntagen til tilstedeværende værdier og forpligtelser og i overensstemmelse med god regnskabsskik. Der er ved regnskabsaflæggelsen anvendt skattemæssige principper.</w:t>
      </w:r>
    </w:p>
    <w:p w14:paraId="2D0E7EE2" w14:textId="77777777" w:rsidR="00701113" w:rsidRDefault="00701113"/>
    <w:p w14:paraId="202664C4" w14:textId="77777777" w:rsidR="00701113" w:rsidRDefault="00701113">
      <w:r>
        <w:t>Ingen af virksomhedens aktiver er pantsat eller behæftet med ejendomsforbehold ud over, hvad der fremgår af årsregnskabet.</w:t>
      </w:r>
    </w:p>
    <w:p w14:paraId="7BF483AC" w14:textId="77777777" w:rsidR="00701113" w:rsidRDefault="00701113"/>
    <w:p w14:paraId="6E6C60D5" w14:textId="77777777" w:rsidR="00701113" w:rsidRDefault="00701113">
      <w:r>
        <w:t>Der er ikke påtaget kautions-, garanti-, veksel-, leasing- eller andre forpligtelser, der ikke fremgår af årsregnskabet.</w:t>
      </w:r>
    </w:p>
    <w:p w14:paraId="4ECBB541" w14:textId="77777777" w:rsidR="00701113" w:rsidRDefault="00701113"/>
    <w:p w14:paraId="77F54B69" w14:textId="77777777" w:rsidR="00701113" w:rsidRDefault="00701113">
      <w:r>
        <w:t>Der verserer ikke retssager eller andre forhold, herunder erstatningssager, som skønnes at indebære en risiko for virksomheden.</w:t>
      </w:r>
    </w:p>
    <w:p w14:paraId="185B0251" w14:textId="77777777" w:rsidR="00701113" w:rsidRDefault="00701113"/>
    <w:p w14:paraId="7674AAF9" w14:textId="77777777" w:rsidR="00701113" w:rsidRDefault="00701113">
      <w:r>
        <w:t>Der er fra balancedagen og frem til i dag ikke indtrådt forhold, som forrykker vurderingen af årsregnskabet.</w:t>
      </w:r>
    </w:p>
    <w:p w14:paraId="74D01295" w14:textId="77777777" w:rsidR="00701113" w:rsidRDefault="00701113"/>
    <w:p w14:paraId="6D65CF58" w14:textId="77777777" w:rsidR="00701113" w:rsidRDefault="00A15714">
      <w:r w:rsidRPr="00A15714">
        <w:t>Gistrup</w:t>
      </w:r>
      <w:r w:rsidR="00701113">
        <w:t xml:space="preserve">, den </w:t>
      </w:r>
      <w:r w:rsidR="00117180">
        <w:t>17.01.2026</w:t>
      </w:r>
    </w:p>
    <w:p w14:paraId="75D04E7D" w14:textId="77777777" w:rsidR="00701113" w:rsidRDefault="00701113"/>
    <w:p w14:paraId="5360046D" w14:textId="77777777" w:rsidR="00701113" w:rsidRDefault="00117180">
      <w:r>
        <w:t>Bertil Weis Jørgensen</w:t>
      </w:r>
    </w:p>
    <w:p w14:paraId="25969C8C" w14:textId="1F42A5FC" w:rsidR="00701113" w:rsidRDefault="00260BDC">
      <w:pPr>
        <w:rPr>
          <w:sz w:val="24"/>
        </w:rPr>
      </w:pPr>
      <w:r>
        <w:t>Kasserer.</w:t>
      </w:r>
    </w:p>
    <w:p w14:paraId="1E005D42" w14:textId="77777777" w:rsidR="00701113" w:rsidRDefault="00701113">
      <w:pPr>
        <w:rPr>
          <w:sz w:val="24"/>
        </w:rPr>
      </w:pPr>
    </w:p>
    <w:p w14:paraId="0F0681E0" w14:textId="77777777" w:rsidR="00701113" w:rsidRDefault="00701113">
      <w:pPr>
        <w:rPr>
          <w:rFonts w:ascii="Tms Rmn" w:hAnsi="Tms Rmn"/>
          <w:sz w:val="24"/>
        </w:rPr>
      </w:pPr>
    </w:p>
    <w:p w14:paraId="07B11A23" w14:textId="77777777" w:rsidR="00701113" w:rsidRDefault="00701113">
      <w:pPr>
        <w:rPr>
          <w:rFonts w:ascii="Tms Rmn" w:hAnsi="Tms Rmn"/>
          <w:sz w:val="24"/>
        </w:rPr>
      </w:pPr>
    </w:p>
    <w:p w14:paraId="30446730" w14:textId="77777777" w:rsidR="00701113" w:rsidRDefault="00701113"/>
    <w:p w14:paraId="4B37784D" w14:textId="77777777" w:rsidR="00701113" w:rsidRDefault="00701113">
      <w:pPr>
        <w:pStyle w:val="Overskrift1"/>
      </w:pPr>
      <w:r>
        <w:br w:type="page"/>
      </w:r>
      <w:r>
        <w:lastRenderedPageBreak/>
        <w:t xml:space="preserve"> ANVENDT REGNSKABSPRAKSIS </w:t>
      </w:r>
    </w:p>
    <w:p w14:paraId="2A0EEFFA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rPr>
          <w:b/>
        </w:rPr>
        <w:t>Generelt</w:t>
      </w:r>
    </w:p>
    <w:p w14:paraId="1A1900AC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>Regnskabet er aflagt i overensstemmelse med skattemæssige principper og kan derfor ikke direkte anvendes i andre henseender.</w:t>
      </w:r>
    </w:p>
    <w:p w14:paraId="4C3B7876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</w:p>
    <w:p w14:paraId="208926A1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rPr>
          <w:b/>
        </w:rPr>
        <w:t>Nettoomsætning</w:t>
      </w:r>
    </w:p>
    <w:p w14:paraId="489BA735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>Nettoomsætningen omfatter årets fakturerede salg.</w:t>
      </w:r>
    </w:p>
    <w:p w14:paraId="166A895A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</w:p>
    <w:p w14:paraId="10240728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rPr>
          <w:b/>
        </w:rPr>
        <w:t>Skat</w:t>
      </w:r>
    </w:p>
    <w:p w14:paraId="51334B9E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>Skatten er ikke beregnet i dette regnskab, idet dette påhviler indehaveren personligt.</w:t>
      </w:r>
    </w:p>
    <w:p w14:paraId="37E8CE2E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</w:p>
    <w:p w14:paraId="793A961F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>Der hensættes ikke udskudt skat.</w:t>
      </w:r>
    </w:p>
    <w:p w14:paraId="579E142D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</w:p>
    <w:p w14:paraId="6678F85C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  <w:rPr>
          <w:b/>
        </w:rPr>
      </w:pPr>
      <w:r>
        <w:rPr>
          <w:b/>
        </w:rPr>
        <w:t>Materielle anlægsaktiver</w:t>
      </w:r>
    </w:p>
    <w:p w14:paraId="49DCBE7C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>Driftsmateriel, automobiler og inventar værdiansættes til anskaffelsessum med fradrag af afskrivninger.</w:t>
      </w:r>
    </w:p>
    <w:p w14:paraId="34846574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</w:p>
    <w:p w14:paraId="5634D4C7" w14:textId="77777777" w:rsidR="00701113" w:rsidRDefault="00701113">
      <w:pPr>
        <w:tabs>
          <w:tab w:val="left" w:pos="-1700"/>
          <w:tab w:val="left" w:pos="-980"/>
          <w:tab w:val="left" w:pos="2552"/>
          <w:tab w:val="left" w:pos="5103"/>
          <w:tab w:val="left" w:pos="7654"/>
        </w:tabs>
        <w:spacing w:line="380" w:lineRule="atLeast"/>
      </w:pPr>
      <w:r>
        <w:t xml:space="preserve">Der foretages på alle ovennævnte anlægsaktiver </w:t>
      </w:r>
      <w:proofErr w:type="spellStart"/>
      <w:r>
        <w:t>skattemæssigte</w:t>
      </w:r>
      <w:proofErr w:type="spellEnd"/>
      <w:r>
        <w:t xml:space="preserve"> afskriv</w:t>
      </w:r>
      <w:r>
        <w:softHyphen/>
        <w:t xml:space="preserve">ninger på </w:t>
      </w:r>
      <w:r w:rsidR="005A1BDD">
        <w:t>25</w:t>
      </w:r>
      <w:r>
        <w:t xml:space="preserve"> %</w:t>
      </w:r>
    </w:p>
    <w:p w14:paraId="43D3B4A1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right" w:pos="8222"/>
        </w:tabs>
        <w:spacing w:line="380" w:lineRule="atLeast"/>
      </w:pPr>
    </w:p>
    <w:p w14:paraId="2BC55244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right" w:pos="8222"/>
        </w:tabs>
        <w:spacing w:line="380" w:lineRule="atLeast"/>
      </w:pPr>
      <w:r>
        <w:t xml:space="preserve">Småanskaffelser </w:t>
      </w:r>
      <w:r w:rsidR="00981530">
        <w:t>under den skattemæssige grænse</w:t>
      </w:r>
      <w:r>
        <w:t>. udgiftsføres i regnskabet.</w:t>
      </w:r>
    </w:p>
    <w:p w14:paraId="4BF1C302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  <w:rPr>
          <w:b/>
        </w:rPr>
      </w:pPr>
    </w:p>
    <w:p w14:paraId="14D3086F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  <w:rPr>
          <w:b/>
        </w:rPr>
      </w:pPr>
      <w:r>
        <w:rPr>
          <w:b/>
        </w:rPr>
        <w:t xml:space="preserve">Varebeholdninger </w:t>
      </w:r>
    </w:p>
    <w:p w14:paraId="7EF74298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</w:pPr>
      <w:r>
        <w:t xml:space="preserve">Varebeholdninger værdiansættes til kostpris, opgjort efter gennemsnits-metoden, eller en eventuel lavere dagspris. Der foretages nedskrivning på ukurante varer, herunder langsomt omsættelige varer. Der foretages </w:t>
      </w:r>
      <w:proofErr w:type="gramStart"/>
      <w:r>
        <w:t>endvidere</w:t>
      </w:r>
      <w:proofErr w:type="gramEnd"/>
      <w:r>
        <w:t xml:space="preserve"> </w:t>
      </w:r>
      <w:proofErr w:type="gramStart"/>
      <w:r>
        <w:t>skattemæssig</w:t>
      </w:r>
      <w:proofErr w:type="gramEnd"/>
      <w:r>
        <w:t xml:space="preserve"> varelagernedskrivninger.</w:t>
      </w:r>
    </w:p>
    <w:p w14:paraId="6EC2AADD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  <w:rPr>
          <w:b/>
        </w:rPr>
      </w:pPr>
    </w:p>
    <w:p w14:paraId="3D21E4FC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</w:pPr>
      <w:r>
        <w:rPr>
          <w:b/>
        </w:rPr>
        <w:t>Varedebitorer</w:t>
      </w:r>
    </w:p>
    <w:p w14:paraId="585A6565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</w:pPr>
      <w:r>
        <w:t>Varedebitorer optages med fradrag af hensættelse til tabsrisici opgjort på grundlag af en individuel vurdering af debitorerne.</w:t>
      </w:r>
    </w:p>
    <w:p w14:paraId="1EF0C955" w14:textId="77777777" w:rsidR="00701113" w:rsidRDefault="00701113">
      <w:pPr>
        <w:tabs>
          <w:tab w:val="clear" w:pos="567"/>
          <w:tab w:val="left" w:pos="-1700"/>
          <w:tab w:val="left" w:pos="-980"/>
          <w:tab w:val="left" w:pos="568"/>
          <w:tab w:val="decimal" w:pos="8222"/>
        </w:tabs>
      </w:pPr>
    </w:p>
    <w:p w14:paraId="16687C1A" w14:textId="77777777" w:rsidR="00701113" w:rsidRDefault="00701113">
      <w:pPr>
        <w:pStyle w:val="Overskrift1"/>
      </w:pPr>
      <w:r>
        <w:br w:type="page"/>
      </w:r>
      <w:r>
        <w:lastRenderedPageBreak/>
        <w:t xml:space="preserve">resultatopgørelse </w:t>
      </w:r>
      <w:bookmarkStart w:id="0" w:name="Res1Ar"/>
      <w:bookmarkEnd w:id="0"/>
      <w:r w:rsidR="00F90787" w:rsidRPr="00F90787">
        <w:t>2025</w:t>
      </w:r>
    </w:p>
    <w:bookmarkStart w:id="1" w:name="Resultat1"/>
    <w:bookmarkEnd w:id="1"/>
    <w:p w14:paraId="416DAA17" w14:textId="77777777" w:rsidR="00701113" w:rsidRDefault="00DE36CF">
      <w:pPr>
        <w:pStyle w:val="nhtover"/>
      </w:pPr>
      <w:r>
        <w:fldChar w:fldCharType="begin" w:fldLock="1"/>
      </w:r>
      <w:r w:rsidR="00701113">
        <w:instrText xml:space="preserve"> LINK Excel.Sheet.5 "C:\\AS2\\CAB\\CAB1\\0T-700KQ\\0T-700KR.AS2" "EMExcelObj!Resultat1!R1C1:R30C4" \t \* FLETFORMAT </w:instrText>
      </w:r>
      <w:bookmarkStart w:id="2" w:name="_950612253"/>
      <w:bookmarkEnd w:id="2"/>
      <w:r w:rsidR="00701113">
        <w:instrText xml:space="preserve"> \* MERGEFORMAT </w:instrText>
      </w:r>
      <w:r>
        <w:rPr>
          <w:noProof/>
          <w:sz w:val="20"/>
        </w:rPr>
        <w:fldChar w:fldCharType="separate"/>
      </w:r>
      <w:r w:rsidR="00701113">
        <w:tab/>
      </w:r>
      <w:r w:rsidR="00701113">
        <w:tab/>
      </w:r>
      <w:r w:rsidR="00A76283" w:rsidRPr="00A76283">
        <w:t>2025</w:t>
      </w:r>
      <w:r w:rsidR="00701113">
        <w:tab/>
      </w:r>
      <w:r w:rsidR="0012133E">
        <w:tab/>
        <w:t>Note</w:t>
      </w:r>
      <w:r w:rsidR="0012133E">
        <w:tab/>
        <w:t>kr.</w:t>
      </w:r>
    </w:p>
    <w:p w14:paraId="27231A7C" w14:textId="77777777" w:rsidR="00701113" w:rsidRDefault="0012133E">
      <w:pPr>
        <w:pStyle w:val="nhtstreg"/>
        <w:spacing w:after="120"/>
      </w:pPr>
      <w:r>
        <w:tab/>
        <w:t>____</w:t>
      </w:r>
      <w:r>
        <w:tab/>
        <w:t>___________</w:t>
      </w:r>
    </w:p>
    <w:p w14:paraId="08BBD0A1" w14:textId="77777777" w:rsidR="00701113" w:rsidRDefault="00701113">
      <w:pPr>
        <w:pStyle w:val="nhttab"/>
        <w:rPr>
          <w:b/>
        </w:rPr>
      </w:pPr>
      <w:r>
        <w:t>Omsætning</w:t>
      </w:r>
      <w:r>
        <w:rPr>
          <w:b/>
        </w:rPr>
        <w:tab/>
      </w:r>
      <w:r>
        <w:t>1</w:t>
      </w:r>
      <w:r w:rsidRPr="008E4C66">
        <w:tab/>
      </w:r>
      <w:r w:rsidR="00B004C3">
        <w:t>5.000</w:t>
      </w:r>
    </w:p>
    <w:p w14:paraId="283F7234" w14:textId="77777777" w:rsidR="00701113" w:rsidRDefault="00701113">
      <w:pPr>
        <w:pStyle w:val="nhttab"/>
      </w:pPr>
      <w:proofErr w:type="spellStart"/>
      <w:r>
        <w:t>Vareforbrug</w:t>
      </w:r>
      <w:proofErr w:type="spellEnd"/>
      <w:r>
        <w:tab/>
        <w:t>2</w:t>
      </w:r>
      <w:r>
        <w:tab/>
        <w:t>(</w:t>
      </w:r>
      <w:r w:rsidR="006B644D">
        <w:t>0</w:t>
      </w:r>
      <w:r w:rsidR="00243DEF">
        <w:t>)</w:t>
      </w:r>
    </w:p>
    <w:p w14:paraId="250CF3D5" w14:textId="77777777" w:rsidR="00701113" w:rsidRDefault="0012133E">
      <w:pPr>
        <w:pStyle w:val="nhtstreg"/>
      </w:pPr>
      <w:r>
        <w:tab/>
      </w:r>
      <w:r>
        <w:tab/>
        <w:t>___________</w:t>
      </w:r>
    </w:p>
    <w:p w14:paraId="7CF2FC08" w14:textId="77777777" w:rsidR="00701113" w:rsidRDefault="00701113">
      <w:pPr>
        <w:pStyle w:val="nhttab"/>
        <w:rPr>
          <w:b/>
        </w:rPr>
      </w:pPr>
      <w:r>
        <w:rPr>
          <w:b/>
        </w:rPr>
        <w:t>Dækning</w:t>
      </w:r>
      <w:r w:rsidR="00006770">
        <w:rPr>
          <w:b/>
        </w:rPr>
        <w:t>s</w:t>
      </w:r>
      <w:r>
        <w:rPr>
          <w:b/>
        </w:rPr>
        <w:t>bidrag</w:t>
      </w:r>
      <w:r>
        <w:rPr>
          <w:b/>
        </w:rPr>
        <w:tab/>
      </w:r>
      <w:r>
        <w:rPr>
          <w:b/>
        </w:rPr>
        <w:tab/>
      </w:r>
      <w:r w:rsidR="008C7834">
        <w:rPr>
          <w:b/>
        </w:rPr>
        <w:t>5.000</w:t>
      </w:r>
    </w:p>
    <w:p w14:paraId="10BBADF4" w14:textId="77777777" w:rsidR="00701113" w:rsidRDefault="00701113">
      <w:pPr>
        <w:pStyle w:val="nhttab"/>
      </w:pPr>
      <w:r>
        <w:tab/>
      </w:r>
      <w:r>
        <w:tab/>
      </w:r>
    </w:p>
    <w:p w14:paraId="0B0D249D" w14:textId="77777777" w:rsidR="00243DEF" w:rsidRDefault="00243DEF">
      <w:pPr>
        <w:pStyle w:val="nhttab"/>
      </w:pPr>
      <w:r>
        <w:t>Personaleomkostninger</w:t>
      </w:r>
      <w:r>
        <w:tab/>
      </w:r>
      <w:r>
        <w:tab/>
        <w:t>(</w:t>
      </w:r>
      <w:r w:rsidR="009651F9">
        <w:t>0</w:t>
      </w:r>
      <w:r>
        <w:t>)</w:t>
      </w:r>
    </w:p>
    <w:p w14:paraId="12424CA4" w14:textId="77777777" w:rsidR="00701113" w:rsidRDefault="00701113">
      <w:pPr>
        <w:pStyle w:val="nhttab"/>
      </w:pPr>
      <w:r>
        <w:t>Andre eksterne udgifter</w:t>
      </w:r>
      <w:r>
        <w:tab/>
        <w:t>3</w:t>
      </w:r>
      <w:r>
        <w:tab/>
        <w:t>(</w:t>
      </w:r>
      <w:r w:rsidR="00AA5ACD" w:rsidRPr="00AA5ACD">
        <w:t>2.163</w:t>
      </w:r>
      <w:r>
        <w:t>)</w:t>
      </w:r>
    </w:p>
    <w:p w14:paraId="1482EC7F" w14:textId="77777777" w:rsidR="00701113" w:rsidRDefault="0012133E">
      <w:pPr>
        <w:pStyle w:val="nhtstreg"/>
      </w:pPr>
      <w:r>
        <w:tab/>
      </w:r>
      <w:r>
        <w:tab/>
        <w:t>___________</w:t>
      </w:r>
    </w:p>
    <w:p w14:paraId="7DB79176" w14:textId="77777777" w:rsidR="00701113" w:rsidRDefault="00701113">
      <w:pPr>
        <w:pStyle w:val="nhttab"/>
        <w:rPr>
          <w:b/>
        </w:rPr>
      </w:pPr>
      <w:r>
        <w:rPr>
          <w:b/>
        </w:rPr>
        <w:t>Resultat af primær drift</w:t>
      </w:r>
      <w:r>
        <w:rPr>
          <w:b/>
        </w:rPr>
        <w:tab/>
      </w:r>
      <w:r>
        <w:rPr>
          <w:b/>
        </w:rPr>
        <w:tab/>
      </w:r>
      <w:r w:rsidR="00EB7F03" w:rsidRPr="00E16143">
        <w:rPr>
          <w:b/>
        </w:rPr>
        <w:t>2.837</w:t>
      </w:r>
    </w:p>
    <w:p w14:paraId="06544718" w14:textId="77777777" w:rsidR="00701113" w:rsidRDefault="0012133E">
      <w:pPr>
        <w:pStyle w:val="nhttab"/>
      </w:pPr>
      <w:r>
        <w:tab/>
      </w:r>
      <w:r>
        <w:tab/>
      </w:r>
    </w:p>
    <w:p w14:paraId="6A38147F" w14:textId="77777777" w:rsidR="00701113" w:rsidRDefault="00243DEF">
      <w:pPr>
        <w:pStyle w:val="nhttab"/>
      </w:pPr>
      <w:r>
        <w:t>Afskrivninger</w:t>
      </w:r>
      <w:r w:rsidR="0012133E">
        <w:tab/>
        <w:t>4</w:t>
      </w:r>
      <w:r w:rsidR="0012133E">
        <w:tab/>
      </w:r>
      <w:r>
        <w:t>(</w:t>
      </w:r>
      <w:r w:rsidR="00EB7F03" w:rsidRPr="00CA72B5">
        <w:t>0</w:t>
      </w:r>
      <w:r>
        <w:t>)</w:t>
      </w:r>
    </w:p>
    <w:p w14:paraId="04772F7F" w14:textId="77777777" w:rsidR="00701113" w:rsidRDefault="0012133E">
      <w:pPr>
        <w:pStyle w:val="nhtstreg"/>
      </w:pPr>
      <w:r>
        <w:tab/>
      </w:r>
      <w:r>
        <w:tab/>
        <w:t>___________</w:t>
      </w:r>
    </w:p>
    <w:p w14:paraId="6B65C911" w14:textId="77777777" w:rsidR="00701113" w:rsidRDefault="00701113">
      <w:pPr>
        <w:pStyle w:val="nhttab"/>
        <w:rPr>
          <w:b/>
        </w:rPr>
      </w:pPr>
      <w:r>
        <w:rPr>
          <w:b/>
        </w:rPr>
        <w:t>Resultat før renter</w:t>
      </w:r>
      <w:r>
        <w:rPr>
          <w:b/>
        </w:rPr>
        <w:tab/>
      </w:r>
      <w:r>
        <w:rPr>
          <w:b/>
        </w:rPr>
        <w:tab/>
      </w:r>
      <w:r w:rsidR="00EB7F03" w:rsidRPr="00782884">
        <w:rPr>
          <w:b/>
        </w:rPr>
        <w:t>2.837</w:t>
      </w:r>
    </w:p>
    <w:p w14:paraId="3ADF7847" w14:textId="77777777" w:rsidR="00701113" w:rsidRDefault="0012133E">
      <w:pPr>
        <w:pStyle w:val="nhttab"/>
      </w:pPr>
      <w:r>
        <w:tab/>
      </w:r>
      <w:r>
        <w:tab/>
      </w:r>
    </w:p>
    <w:p w14:paraId="2A16133C" w14:textId="77777777" w:rsidR="00701113" w:rsidRDefault="00701113">
      <w:pPr>
        <w:pStyle w:val="nhttab"/>
      </w:pPr>
      <w:r>
        <w:t>Finansielle indtægter</w:t>
      </w:r>
      <w:r>
        <w:tab/>
      </w:r>
      <w:r>
        <w:tab/>
      </w:r>
      <w:r w:rsidR="00EB7F03" w:rsidRPr="000B62CF">
        <w:t>0</w:t>
      </w:r>
    </w:p>
    <w:p w14:paraId="2BECBDAA" w14:textId="77777777" w:rsidR="00701113" w:rsidRDefault="00701113">
      <w:pPr>
        <w:pStyle w:val="nhttab"/>
      </w:pPr>
      <w:r>
        <w:t>Finansielle udgifter</w:t>
      </w:r>
      <w:r>
        <w:tab/>
      </w:r>
      <w:r>
        <w:tab/>
      </w:r>
      <w:r w:rsidR="00243DEF">
        <w:t>(</w:t>
      </w:r>
      <w:r w:rsidR="00EB7F03">
        <w:t>250</w:t>
      </w:r>
      <w:r w:rsidR="00243DEF">
        <w:t>)</w:t>
      </w:r>
    </w:p>
    <w:p w14:paraId="3434E692" w14:textId="77777777" w:rsidR="00701113" w:rsidRDefault="00701113">
      <w:pPr>
        <w:pStyle w:val="nhtstreg"/>
      </w:pPr>
      <w:r>
        <w:tab/>
      </w:r>
      <w:r>
        <w:tab/>
      </w:r>
      <w:r w:rsidR="0012133E">
        <w:t>___________</w:t>
      </w:r>
    </w:p>
    <w:p w14:paraId="6C7E3146" w14:textId="77777777" w:rsidR="00701113" w:rsidRDefault="00701113">
      <w:pPr>
        <w:pStyle w:val="nhttab"/>
        <w:rPr>
          <w:b/>
        </w:rPr>
      </w:pPr>
      <w:r>
        <w:rPr>
          <w:b/>
        </w:rPr>
        <w:t>RESULTAT FØR SKAT</w:t>
      </w:r>
      <w:r>
        <w:rPr>
          <w:b/>
        </w:rPr>
        <w:tab/>
      </w:r>
      <w:r>
        <w:rPr>
          <w:b/>
        </w:rPr>
        <w:tab/>
      </w:r>
      <w:r w:rsidR="00EB7F03">
        <w:rPr>
          <w:b/>
        </w:rPr>
        <w:t>2.587</w:t>
      </w:r>
    </w:p>
    <w:p w14:paraId="40353A26" w14:textId="77777777" w:rsidR="00701113" w:rsidRDefault="0012133E">
      <w:pPr>
        <w:pStyle w:val="nhtstreg"/>
      </w:pPr>
      <w:r>
        <w:tab/>
      </w:r>
      <w:r>
        <w:tab/>
        <w:t>___________</w:t>
      </w:r>
    </w:p>
    <w:p w14:paraId="5504970D" w14:textId="77777777" w:rsidR="00701113" w:rsidRDefault="0012133E">
      <w:pPr>
        <w:pStyle w:val="nhtstreg"/>
      </w:pPr>
      <w:r>
        <w:tab/>
      </w:r>
      <w:r>
        <w:tab/>
        <w:t>___________</w:t>
      </w:r>
    </w:p>
    <w:p w14:paraId="2C239FFF" w14:textId="77777777" w:rsidR="00701113" w:rsidRDefault="0012133E">
      <w:pPr>
        <w:pStyle w:val="nhttab"/>
      </w:pPr>
      <w:r>
        <w:rPr>
          <w:b/>
        </w:rPr>
        <w:tab/>
      </w:r>
      <w:r>
        <w:rPr>
          <w:b/>
        </w:rPr>
        <w:tab/>
      </w:r>
    </w:p>
    <w:p w14:paraId="6DBDBE0B" w14:textId="77777777" w:rsidR="00701113" w:rsidRDefault="00701113">
      <w:pPr>
        <w:pStyle w:val="nhtover"/>
      </w:pPr>
      <w:r>
        <w:tab/>
      </w:r>
      <w:r>
        <w:tab/>
      </w:r>
      <w:r>
        <w:tab/>
      </w:r>
      <w:r w:rsidR="00DE36CF">
        <w:fldChar w:fldCharType="end"/>
      </w:r>
    </w:p>
    <w:p w14:paraId="2330A5FB" w14:textId="77777777" w:rsidR="00701113" w:rsidRDefault="00701113">
      <w:pPr>
        <w:pStyle w:val="Overskrift3"/>
      </w:pPr>
      <w:r>
        <w:br w:type="page"/>
      </w:r>
      <w:r>
        <w:lastRenderedPageBreak/>
        <w:t xml:space="preserve">BALANCE PR. </w:t>
      </w:r>
      <w:bookmarkStart w:id="3" w:name="Akt1Dato"/>
      <w:bookmarkEnd w:id="3"/>
      <w:r w:rsidR="00EB7F03" w:rsidRPr="00224687">
        <w:t>31.12.2025</w:t>
      </w:r>
      <w:r>
        <w:t xml:space="preserve"> </w:t>
      </w:r>
      <w:r>
        <w:br/>
        <w:t>AKTIVER</w:t>
      </w:r>
    </w:p>
    <w:bookmarkStart w:id="4" w:name="Aktiver1"/>
    <w:bookmarkEnd w:id="4"/>
    <w:p w14:paraId="1C5C5CF0" w14:textId="77777777" w:rsidR="00701113" w:rsidRDefault="00DE36CF">
      <w:pPr>
        <w:pStyle w:val="nhtover"/>
      </w:pPr>
      <w:r>
        <w:fldChar w:fldCharType="begin" w:fldLock="1"/>
      </w:r>
      <w:r w:rsidR="00701113">
        <w:instrText xml:space="preserve"> LINK Excel.Sheet.5 "C:\\AS2\\CAB\\CAB1\\0T-700KQ\\0T-700KR.AS2" "EMExcelObj!Aktiver1!Aktiver1" \t \* FLETFORMAT </w:instrText>
      </w:r>
      <w:bookmarkStart w:id="5" w:name="_950612251"/>
      <w:bookmarkEnd w:id="5"/>
      <w:r w:rsidR="00701113">
        <w:instrText xml:space="preserve"> \* MERGEFORMAT </w:instrText>
      </w:r>
      <w:r>
        <w:fldChar w:fldCharType="separate"/>
      </w:r>
      <w:r w:rsidR="00701113">
        <w:tab/>
      </w:r>
      <w:r w:rsidR="00701113">
        <w:tab/>
      </w:r>
      <w:r w:rsidR="00A76283" w:rsidRPr="00A76283">
        <w:t>2025</w:t>
      </w:r>
      <w:r w:rsidR="00701113">
        <w:tab/>
      </w:r>
      <w:r w:rsidR="00701113">
        <w:tab/>
        <w:t>Note</w:t>
      </w:r>
      <w:r w:rsidR="00701113">
        <w:tab/>
        <w:t>kr.</w:t>
      </w:r>
      <w:r w:rsidR="00701113">
        <w:tab/>
      </w:r>
    </w:p>
    <w:p w14:paraId="1E6612FE" w14:textId="77777777" w:rsidR="00701113" w:rsidRDefault="003F259B">
      <w:pPr>
        <w:pStyle w:val="nhtstreg"/>
        <w:spacing w:after="120"/>
      </w:pPr>
      <w:r>
        <w:tab/>
        <w:t>____</w:t>
      </w:r>
      <w:r>
        <w:tab/>
        <w:t>___________</w:t>
      </w:r>
      <w:r>
        <w:tab/>
      </w:r>
    </w:p>
    <w:p w14:paraId="4CF36FC4" w14:textId="77777777" w:rsidR="00701113" w:rsidRDefault="00701113">
      <w:pPr>
        <w:pStyle w:val="nhttab"/>
      </w:pPr>
      <w:r>
        <w:tab/>
      </w:r>
      <w:r>
        <w:tab/>
      </w:r>
      <w:r>
        <w:tab/>
      </w:r>
    </w:p>
    <w:p w14:paraId="321395B6" w14:textId="77777777" w:rsidR="00701113" w:rsidRDefault="003F259B">
      <w:pPr>
        <w:pStyle w:val="nhttab"/>
      </w:pPr>
      <w:r>
        <w:t>Driftsmidler</w:t>
      </w:r>
      <w:r w:rsidR="00006770">
        <w:tab/>
        <w:t>4</w:t>
      </w:r>
      <w:r w:rsidR="00006770">
        <w:tab/>
      </w:r>
      <w:r w:rsidR="00EB7F03" w:rsidRPr="006B15AF">
        <w:t>0</w:t>
      </w:r>
      <w:r w:rsidR="00701113">
        <w:tab/>
      </w:r>
    </w:p>
    <w:p w14:paraId="346322FC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5A41FC68" w14:textId="77777777" w:rsidR="00701113" w:rsidRDefault="00701113">
      <w:pPr>
        <w:pStyle w:val="nhttab"/>
        <w:rPr>
          <w:b/>
        </w:rPr>
      </w:pPr>
      <w:r>
        <w:rPr>
          <w:b/>
        </w:rPr>
        <w:t>Materielle anlægsaktiver i alt</w:t>
      </w:r>
      <w:r>
        <w:rPr>
          <w:b/>
        </w:rPr>
        <w:tab/>
      </w:r>
      <w:r>
        <w:rPr>
          <w:b/>
        </w:rPr>
        <w:tab/>
      </w:r>
      <w:r w:rsidR="00EB7F03" w:rsidRPr="00BE6069">
        <w:rPr>
          <w:b/>
        </w:rPr>
        <w:t>0</w:t>
      </w:r>
      <w:r>
        <w:rPr>
          <w:b/>
        </w:rPr>
        <w:tab/>
      </w:r>
    </w:p>
    <w:p w14:paraId="307CF9F9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458E9747" w14:textId="77777777" w:rsidR="00701113" w:rsidRDefault="00701113">
      <w:pPr>
        <w:pStyle w:val="nhttab"/>
      </w:pPr>
      <w:r>
        <w:tab/>
      </w:r>
      <w:r>
        <w:tab/>
      </w:r>
      <w:r>
        <w:tab/>
      </w:r>
    </w:p>
    <w:p w14:paraId="0A4E661F" w14:textId="77777777" w:rsidR="00701113" w:rsidRDefault="00701113">
      <w:pPr>
        <w:pStyle w:val="nhtstreg"/>
      </w:pPr>
      <w:r>
        <w:tab/>
      </w:r>
      <w:r>
        <w:tab/>
      </w:r>
      <w:r>
        <w:tab/>
      </w:r>
    </w:p>
    <w:p w14:paraId="7CB0793E" w14:textId="77777777" w:rsidR="00701113" w:rsidRDefault="00701113">
      <w:pPr>
        <w:pStyle w:val="nhttab"/>
        <w:rPr>
          <w:b/>
        </w:rPr>
      </w:pPr>
      <w:r>
        <w:rPr>
          <w:b/>
        </w:rPr>
        <w:t xml:space="preserve">ANLÆGSAKTIVER I </w:t>
      </w:r>
      <w:r w:rsidR="00B80E0E">
        <w:rPr>
          <w:b/>
        </w:rPr>
        <w:t>ALT</w:t>
      </w:r>
      <w:r w:rsidR="00B80E0E">
        <w:rPr>
          <w:b/>
        </w:rPr>
        <w:tab/>
      </w:r>
      <w:r w:rsidR="00B80E0E">
        <w:rPr>
          <w:b/>
        </w:rPr>
        <w:tab/>
      </w:r>
      <w:r w:rsidR="00EB7F03" w:rsidRPr="008246E7">
        <w:rPr>
          <w:b/>
        </w:rPr>
        <w:t>0</w:t>
      </w:r>
      <w:r>
        <w:rPr>
          <w:b/>
        </w:rPr>
        <w:tab/>
      </w:r>
    </w:p>
    <w:p w14:paraId="19283264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3621EB57" w14:textId="77777777" w:rsidR="00701113" w:rsidRDefault="00701113">
      <w:pPr>
        <w:pStyle w:val="nhttab"/>
      </w:pPr>
      <w:r>
        <w:tab/>
      </w:r>
      <w:r>
        <w:tab/>
      </w:r>
      <w:r>
        <w:tab/>
      </w:r>
    </w:p>
    <w:p w14:paraId="4E4E273F" w14:textId="77777777" w:rsidR="00701113" w:rsidRPr="002935A6" w:rsidRDefault="003F259B">
      <w:pPr>
        <w:pStyle w:val="nhttab"/>
        <w:rPr>
          <w:rStyle w:val="nhtstregChar"/>
        </w:rPr>
      </w:pPr>
      <w:r>
        <w:rPr>
          <w:b/>
          <w:bCs/>
        </w:rPr>
        <w:t>Varebeholdninger</w:t>
      </w:r>
      <w:r>
        <w:rPr>
          <w:b/>
          <w:bCs/>
        </w:rPr>
        <w:tab/>
      </w:r>
      <w:r>
        <w:rPr>
          <w:b/>
          <w:bCs/>
        </w:rPr>
        <w:tab/>
      </w:r>
      <w:r w:rsidR="00EB7F03" w:rsidRPr="00922C06">
        <w:rPr>
          <w:b/>
          <w:bCs/>
        </w:rPr>
        <w:t>0</w:t>
      </w:r>
      <w:r w:rsidR="00701113">
        <w:rPr>
          <w:b/>
          <w:bCs/>
        </w:rPr>
        <w:tab/>
      </w:r>
    </w:p>
    <w:p w14:paraId="27447008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078ABC13" w14:textId="77777777" w:rsidR="00701113" w:rsidRDefault="00701113">
      <w:pPr>
        <w:pStyle w:val="nhttab"/>
      </w:pPr>
      <w:r>
        <w:tab/>
      </w:r>
      <w:r>
        <w:tab/>
      </w:r>
      <w:r>
        <w:tab/>
      </w:r>
    </w:p>
    <w:p w14:paraId="705DDE38" w14:textId="77777777" w:rsidR="00701113" w:rsidRDefault="00701113">
      <w:pPr>
        <w:pStyle w:val="nhttab"/>
      </w:pPr>
      <w:r>
        <w:t>Øvrige tilgodehavender</w:t>
      </w:r>
      <w:r>
        <w:tab/>
      </w:r>
      <w:r>
        <w:tab/>
      </w:r>
      <w:r w:rsidR="00EB7F03" w:rsidRPr="006F7054">
        <w:t>0</w:t>
      </w:r>
      <w:r>
        <w:tab/>
      </w:r>
    </w:p>
    <w:p w14:paraId="5C2308D2" w14:textId="77777777" w:rsidR="00701113" w:rsidRDefault="00701113">
      <w:pPr>
        <w:pStyle w:val="nhttab"/>
      </w:pPr>
      <w:r>
        <w:t>Varedebitorer</w:t>
      </w:r>
      <w:r>
        <w:tab/>
      </w:r>
      <w:r>
        <w:tab/>
      </w:r>
      <w:r w:rsidR="00EB7F03" w:rsidRPr="002503CB">
        <w:t>0</w:t>
      </w:r>
      <w:r>
        <w:tab/>
      </w:r>
    </w:p>
    <w:p w14:paraId="47165181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3E41AD50" w14:textId="77777777" w:rsidR="00701113" w:rsidRDefault="00701113">
      <w:pPr>
        <w:pStyle w:val="nhttab"/>
      </w:pPr>
      <w:r>
        <w:rPr>
          <w:b/>
        </w:rPr>
        <w:t>Tilgodehavender i alt</w:t>
      </w:r>
      <w:r>
        <w:rPr>
          <w:b/>
        </w:rPr>
        <w:tab/>
      </w:r>
      <w:r>
        <w:rPr>
          <w:b/>
        </w:rPr>
        <w:tab/>
      </w:r>
      <w:r w:rsidR="00EB7F03" w:rsidRPr="007E300B">
        <w:rPr>
          <w:b/>
        </w:rPr>
        <w:t>0</w:t>
      </w:r>
      <w:r>
        <w:rPr>
          <w:b/>
        </w:rPr>
        <w:tab/>
      </w:r>
    </w:p>
    <w:p w14:paraId="78A29BAB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113AE583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8385C5" w14:textId="77777777" w:rsidR="00701113" w:rsidRDefault="00701113">
      <w:pPr>
        <w:pStyle w:val="nhttab"/>
        <w:rPr>
          <w:b/>
        </w:rPr>
      </w:pPr>
      <w:r>
        <w:rPr>
          <w:b/>
        </w:rPr>
        <w:t>Likvide</w:t>
      </w:r>
      <w:r>
        <w:t xml:space="preserve"> </w:t>
      </w:r>
      <w:r>
        <w:rPr>
          <w:b/>
        </w:rPr>
        <w:t>beholdninger</w:t>
      </w:r>
      <w:r>
        <w:rPr>
          <w:b/>
        </w:rPr>
        <w:tab/>
      </w:r>
      <w:r>
        <w:t>5</w:t>
      </w:r>
      <w:r>
        <w:rPr>
          <w:b/>
        </w:rPr>
        <w:tab/>
      </w:r>
      <w:r w:rsidR="00EB7F03" w:rsidRPr="007E300B">
        <w:rPr>
          <w:b/>
        </w:rPr>
        <w:t>4.750</w:t>
      </w:r>
      <w:r>
        <w:rPr>
          <w:b/>
        </w:rPr>
        <w:tab/>
      </w:r>
    </w:p>
    <w:p w14:paraId="1FAF8C5E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2CA8B5A9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4DE11F" w14:textId="77777777" w:rsidR="00701113" w:rsidRDefault="00701113">
      <w:pPr>
        <w:pStyle w:val="nhttab"/>
        <w:rPr>
          <w:b/>
        </w:rPr>
      </w:pPr>
      <w:r>
        <w:rPr>
          <w:b/>
        </w:rPr>
        <w:t>OMSÆTNINGSAKTIVER I ALT</w:t>
      </w:r>
      <w:r>
        <w:rPr>
          <w:b/>
        </w:rPr>
        <w:tab/>
      </w:r>
      <w:r>
        <w:rPr>
          <w:b/>
        </w:rPr>
        <w:tab/>
      </w:r>
      <w:r w:rsidR="00EB7F03" w:rsidRPr="00D45C95">
        <w:rPr>
          <w:b/>
        </w:rPr>
        <w:t>4.750</w:t>
      </w:r>
      <w:r>
        <w:rPr>
          <w:b/>
        </w:rPr>
        <w:tab/>
      </w:r>
    </w:p>
    <w:p w14:paraId="49C23C1A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3B88831E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F1AEF49" w14:textId="77777777" w:rsidR="00701113" w:rsidRDefault="00701113">
      <w:pPr>
        <w:pStyle w:val="nhttab"/>
        <w:rPr>
          <w:b/>
        </w:rPr>
      </w:pPr>
      <w:r>
        <w:rPr>
          <w:b/>
        </w:rPr>
        <w:t>AKTIVER I ALT</w:t>
      </w:r>
      <w:r>
        <w:rPr>
          <w:b/>
        </w:rPr>
        <w:tab/>
      </w:r>
      <w:r>
        <w:rPr>
          <w:b/>
        </w:rPr>
        <w:tab/>
      </w:r>
      <w:r w:rsidR="00EB7F03" w:rsidRPr="000020FD">
        <w:rPr>
          <w:b/>
        </w:rPr>
        <w:t>4.750</w:t>
      </w:r>
      <w:r>
        <w:rPr>
          <w:b/>
        </w:rPr>
        <w:tab/>
      </w:r>
    </w:p>
    <w:p w14:paraId="475AB81C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7E55D5EC" w14:textId="77777777" w:rsidR="00701113" w:rsidRDefault="003F259B">
      <w:pPr>
        <w:pStyle w:val="nhtstreg"/>
      </w:pPr>
      <w:r>
        <w:tab/>
      </w:r>
      <w:r>
        <w:tab/>
        <w:t>___________</w:t>
      </w:r>
      <w:r>
        <w:tab/>
      </w:r>
    </w:p>
    <w:p w14:paraId="3DFCB113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2206F0" w14:textId="77777777" w:rsidR="00701113" w:rsidRDefault="00701113">
      <w:pPr>
        <w:pStyle w:val="nhttab"/>
      </w:pPr>
      <w:r>
        <w:tab/>
      </w:r>
      <w:r>
        <w:tab/>
      </w:r>
      <w:r>
        <w:tab/>
      </w:r>
      <w:r w:rsidR="00DE36CF">
        <w:fldChar w:fldCharType="end"/>
      </w:r>
    </w:p>
    <w:p w14:paraId="0E70E149" w14:textId="77777777" w:rsidR="00701113" w:rsidRDefault="00701113">
      <w:pPr>
        <w:pStyle w:val="Overskrift3"/>
      </w:pPr>
      <w:r>
        <w:br w:type="page"/>
      </w:r>
      <w:r>
        <w:lastRenderedPageBreak/>
        <w:t xml:space="preserve">BALANCE PR. </w:t>
      </w:r>
      <w:bookmarkStart w:id="6" w:name="Pas1dato"/>
      <w:bookmarkStart w:id="7" w:name="Pas1Ar"/>
      <w:bookmarkEnd w:id="6"/>
      <w:bookmarkEnd w:id="7"/>
      <w:r w:rsidR="00EB7F03" w:rsidRPr="00224687">
        <w:t>31.12.2025</w:t>
      </w:r>
      <w:r>
        <w:br/>
        <w:t>passiver</w:t>
      </w:r>
    </w:p>
    <w:bookmarkStart w:id="8" w:name="Passiver1"/>
    <w:bookmarkEnd w:id="8"/>
    <w:p w14:paraId="1B7F548F" w14:textId="77777777" w:rsidR="00701113" w:rsidRDefault="00DE36CF">
      <w:pPr>
        <w:pStyle w:val="nhtover"/>
      </w:pPr>
      <w:r>
        <w:fldChar w:fldCharType="begin" w:fldLock="1"/>
      </w:r>
      <w:r w:rsidR="00701113">
        <w:instrText xml:space="preserve"> LINK Excel.Sheet.5 "C:\\AS2\\CAB\\CAB1\\0T-700KQ\\0T-700KR.AS2" "EMExcelObj!Passiver1!Passiver1" \t \* FLETFORMAT </w:instrText>
      </w:r>
      <w:bookmarkStart w:id="9" w:name="_950612249"/>
      <w:bookmarkEnd w:id="9"/>
      <w:r w:rsidR="00701113">
        <w:instrText xml:space="preserve"> \* MERGEFORMAT </w:instrText>
      </w:r>
      <w:r>
        <w:rPr>
          <w:noProof/>
          <w:sz w:val="20"/>
        </w:rPr>
        <w:fldChar w:fldCharType="separate"/>
      </w:r>
      <w:r w:rsidR="00701113">
        <w:tab/>
      </w:r>
      <w:r w:rsidR="00701113">
        <w:tab/>
      </w:r>
      <w:r w:rsidR="00A76283" w:rsidRPr="00A76283">
        <w:t>2025</w:t>
      </w:r>
      <w:r w:rsidR="00701113">
        <w:tab/>
      </w:r>
    </w:p>
    <w:p w14:paraId="7EDBBDC6" w14:textId="77777777" w:rsidR="00701113" w:rsidRDefault="00701113">
      <w:pPr>
        <w:pStyle w:val="nhtover"/>
      </w:pPr>
      <w:r>
        <w:tab/>
        <w:t>Note</w:t>
      </w:r>
      <w:r>
        <w:tab/>
        <w:t>kr.</w:t>
      </w:r>
      <w:r>
        <w:tab/>
      </w:r>
    </w:p>
    <w:p w14:paraId="4F0C4E3D" w14:textId="77777777" w:rsidR="00701113" w:rsidRDefault="00701113">
      <w:pPr>
        <w:pStyle w:val="nhtstreg"/>
        <w:spacing w:after="120"/>
      </w:pPr>
      <w:r>
        <w:tab/>
        <w:t>____</w:t>
      </w:r>
      <w:r>
        <w:tab/>
        <w:t>___________</w:t>
      </w:r>
      <w:r>
        <w:tab/>
      </w:r>
    </w:p>
    <w:p w14:paraId="26225700" w14:textId="77777777" w:rsidR="00701113" w:rsidRDefault="00701113">
      <w:pPr>
        <w:pStyle w:val="nhttab"/>
      </w:pPr>
      <w:r>
        <w:t>Saldo primo</w:t>
      </w:r>
      <w:r>
        <w:tab/>
      </w:r>
      <w:r>
        <w:tab/>
      </w:r>
      <w:r w:rsidR="00EB7F03" w:rsidRPr="00482F87">
        <w:rPr>
          <w:bCs/>
        </w:rPr>
        <w:t>0</w:t>
      </w:r>
      <w:r>
        <w:tab/>
      </w:r>
    </w:p>
    <w:p w14:paraId="0E705081" w14:textId="37C2A2B2" w:rsidR="00F32584" w:rsidRDefault="00260BDC" w:rsidP="00F32584">
      <w:pPr>
        <w:pStyle w:val="nhttab"/>
      </w:pPr>
      <w:r>
        <w:t>Skyldige udlæg</w:t>
      </w:r>
      <w:r w:rsidR="00CD189B">
        <w:tab/>
      </w:r>
      <w:r w:rsidR="00CD189B">
        <w:tab/>
      </w:r>
      <w:r w:rsidR="00EB7F03" w:rsidRPr="008803AB">
        <w:t>2.163</w:t>
      </w:r>
      <w:r w:rsidR="00F32584">
        <w:tab/>
      </w:r>
    </w:p>
    <w:p w14:paraId="05CD0C81" w14:textId="77777777" w:rsidR="00701113" w:rsidRDefault="00701113">
      <w:pPr>
        <w:pStyle w:val="nhttab"/>
      </w:pPr>
      <w:r>
        <w:t>Overført resultat</w:t>
      </w:r>
      <w:r>
        <w:tab/>
      </w:r>
      <w:r>
        <w:tab/>
      </w:r>
      <w:r w:rsidR="00EB7F03" w:rsidRPr="00C4461B">
        <w:t>2.587</w:t>
      </w:r>
      <w:r>
        <w:tab/>
      </w:r>
    </w:p>
    <w:p w14:paraId="266567B6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1B488976" w14:textId="77777777" w:rsidR="00701113" w:rsidRDefault="00701113">
      <w:pPr>
        <w:pStyle w:val="nhttab"/>
        <w:rPr>
          <w:b/>
        </w:rPr>
      </w:pPr>
      <w:r>
        <w:rPr>
          <w:b/>
        </w:rPr>
        <w:t>KAPITALINDESTÅENDE I ALT</w:t>
      </w:r>
      <w:r>
        <w:rPr>
          <w:b/>
        </w:rPr>
        <w:tab/>
      </w:r>
      <w:r>
        <w:rPr>
          <w:b/>
        </w:rPr>
        <w:tab/>
      </w:r>
      <w:r w:rsidR="00EB7F03" w:rsidRPr="00DF5E45">
        <w:rPr>
          <w:b/>
        </w:rPr>
        <w:t>4.750</w:t>
      </w:r>
      <w:r w:rsidR="00176585">
        <w:rPr>
          <w:b/>
        </w:rPr>
        <w:tab/>
      </w:r>
    </w:p>
    <w:p w14:paraId="48CE2D43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28AB426D" w14:textId="77777777" w:rsidR="00701113" w:rsidRDefault="00701113">
      <w:pPr>
        <w:pStyle w:val="nhttab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D201654" w14:textId="77777777" w:rsidR="00176585" w:rsidRDefault="00176585">
      <w:pPr>
        <w:pStyle w:val="nhttab"/>
      </w:pPr>
      <w:r>
        <w:t>Leverandørgæld</w:t>
      </w:r>
      <w:r>
        <w:tab/>
      </w:r>
      <w:r>
        <w:tab/>
      </w:r>
      <w:r w:rsidR="00EB7F03" w:rsidRPr="00896AE0">
        <w:t>0</w:t>
      </w:r>
      <w:r>
        <w:tab/>
      </w:r>
    </w:p>
    <w:p w14:paraId="63058056" w14:textId="77777777" w:rsidR="00701113" w:rsidRDefault="00663711">
      <w:pPr>
        <w:pStyle w:val="nhttab"/>
      </w:pPr>
      <w:r>
        <w:t>Moms</w:t>
      </w:r>
      <w:r w:rsidR="00701113">
        <w:tab/>
      </w:r>
      <w:r w:rsidR="00701113">
        <w:tab/>
      </w:r>
      <w:r w:rsidR="00EB7F03" w:rsidRPr="007A386C">
        <w:t>0</w:t>
      </w:r>
      <w:r w:rsidR="00176585">
        <w:tab/>
      </w:r>
      <w:r w:rsidR="00006770">
        <w:tab/>
      </w:r>
    </w:p>
    <w:p w14:paraId="65194BB1" w14:textId="77777777" w:rsidR="00701113" w:rsidRDefault="00663711">
      <w:pPr>
        <w:pStyle w:val="nhttab"/>
      </w:pPr>
      <w:r>
        <w:t>Bankgæld</w:t>
      </w:r>
      <w:r w:rsidR="00701113">
        <w:tab/>
      </w:r>
      <w:r w:rsidR="00701113">
        <w:tab/>
      </w:r>
      <w:r w:rsidR="00EB7F03" w:rsidRPr="00EC1AFD">
        <w:t>0</w:t>
      </w:r>
      <w:r w:rsidR="00701113">
        <w:tab/>
      </w:r>
    </w:p>
    <w:p w14:paraId="1679A716" w14:textId="77777777" w:rsidR="00176585" w:rsidRDefault="00176585">
      <w:pPr>
        <w:pStyle w:val="nhttab"/>
      </w:pPr>
      <w:r>
        <w:t>Anden gæld</w:t>
      </w:r>
      <w:r>
        <w:tab/>
      </w:r>
      <w:r>
        <w:tab/>
      </w:r>
      <w:r w:rsidR="00EB7F03" w:rsidRPr="0051381D">
        <w:t>0</w:t>
      </w:r>
      <w:r>
        <w:tab/>
      </w:r>
    </w:p>
    <w:p w14:paraId="540BAC0A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5ED3EC8C" w14:textId="77777777" w:rsidR="00701113" w:rsidRDefault="00701113">
      <w:pPr>
        <w:pStyle w:val="nhttab"/>
        <w:rPr>
          <w:b/>
        </w:rPr>
      </w:pPr>
      <w:r>
        <w:rPr>
          <w:b/>
        </w:rPr>
        <w:t>Kortfristet gæld i alt</w:t>
      </w:r>
      <w:r>
        <w:rPr>
          <w:b/>
        </w:rPr>
        <w:tab/>
      </w:r>
      <w:r>
        <w:rPr>
          <w:b/>
        </w:rPr>
        <w:tab/>
      </w:r>
      <w:r w:rsidR="00EB7F03" w:rsidRPr="00711D40">
        <w:rPr>
          <w:b/>
        </w:rPr>
        <w:t>0</w:t>
      </w:r>
      <w:r>
        <w:rPr>
          <w:b/>
        </w:rPr>
        <w:tab/>
      </w:r>
    </w:p>
    <w:p w14:paraId="0326ACCD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7DBFE433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5A26D6B" w14:textId="77777777" w:rsidR="00701113" w:rsidRDefault="00701113">
      <w:pPr>
        <w:pStyle w:val="nhttab"/>
        <w:rPr>
          <w:b/>
        </w:rPr>
      </w:pPr>
      <w:r>
        <w:rPr>
          <w:b/>
        </w:rPr>
        <w:t>GÆLD I ALT</w:t>
      </w:r>
      <w:r>
        <w:rPr>
          <w:b/>
        </w:rPr>
        <w:tab/>
      </w:r>
      <w:r>
        <w:rPr>
          <w:b/>
        </w:rPr>
        <w:tab/>
      </w:r>
      <w:r w:rsidR="00EB7F03" w:rsidRPr="00711D40">
        <w:rPr>
          <w:b/>
        </w:rPr>
        <w:t>0</w:t>
      </w:r>
      <w:r>
        <w:rPr>
          <w:b/>
        </w:rPr>
        <w:tab/>
      </w:r>
    </w:p>
    <w:p w14:paraId="034C7A37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27F94961" w14:textId="77777777" w:rsidR="00701113" w:rsidRDefault="00701113">
      <w:pPr>
        <w:pStyle w:val="nhttab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80C6F7" w14:textId="77777777" w:rsidR="00701113" w:rsidRDefault="00701113">
      <w:pPr>
        <w:pStyle w:val="nhttab"/>
        <w:rPr>
          <w:b/>
        </w:rPr>
      </w:pPr>
      <w:r>
        <w:rPr>
          <w:b/>
        </w:rPr>
        <w:t>PASSIVER I ALT</w:t>
      </w:r>
      <w:r>
        <w:rPr>
          <w:b/>
        </w:rPr>
        <w:tab/>
      </w:r>
      <w:r>
        <w:rPr>
          <w:b/>
        </w:rPr>
        <w:tab/>
      </w:r>
      <w:r w:rsidR="00EB7F03" w:rsidRPr="00D540EB">
        <w:rPr>
          <w:b/>
        </w:rPr>
        <w:t>4.750</w:t>
      </w:r>
      <w:r>
        <w:rPr>
          <w:b/>
        </w:rPr>
        <w:tab/>
      </w:r>
    </w:p>
    <w:p w14:paraId="645DA91A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782D2D33" w14:textId="77777777" w:rsidR="00701113" w:rsidRDefault="00701113">
      <w:pPr>
        <w:pStyle w:val="nhtstreg"/>
      </w:pPr>
      <w:r>
        <w:tab/>
      </w:r>
      <w:r>
        <w:tab/>
        <w:t>___________</w:t>
      </w:r>
      <w:r>
        <w:tab/>
      </w:r>
    </w:p>
    <w:p w14:paraId="782BE6CC" w14:textId="77777777" w:rsidR="00701113" w:rsidRDefault="00701113">
      <w:pPr>
        <w:pStyle w:val="nhttab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47422841" w14:textId="77777777" w:rsidR="00701113" w:rsidRDefault="00701113">
      <w:pPr>
        <w:pStyle w:val="nhttab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00F211A" w14:textId="77777777" w:rsidR="00701113" w:rsidRDefault="00701113">
      <w:pPr>
        <w:pStyle w:val="nhttab"/>
      </w:pPr>
      <w:r>
        <w:t xml:space="preserve">Pantsætninger og </w:t>
      </w:r>
      <w:proofErr w:type="spellStart"/>
      <w:r>
        <w:t>eventualforpligtelser</w:t>
      </w:r>
      <w:proofErr w:type="spellEnd"/>
      <w:r>
        <w:t xml:space="preserve"> m.v. er vist på side 7</w:t>
      </w:r>
      <w:r>
        <w:tab/>
      </w:r>
      <w:r>
        <w:tab/>
      </w:r>
      <w:r>
        <w:tab/>
      </w:r>
    </w:p>
    <w:p w14:paraId="6F75B3F7" w14:textId="77777777" w:rsidR="00701113" w:rsidRDefault="00701113">
      <w:pPr>
        <w:pStyle w:val="nhttab"/>
      </w:pPr>
      <w:r>
        <w:tab/>
      </w:r>
      <w:r>
        <w:tab/>
      </w:r>
      <w:r>
        <w:tab/>
      </w:r>
      <w:r w:rsidR="00DE36CF">
        <w:fldChar w:fldCharType="end"/>
      </w:r>
    </w:p>
    <w:p w14:paraId="1185FC8D" w14:textId="77777777" w:rsidR="00701113" w:rsidRDefault="00701113">
      <w:pPr>
        <w:pStyle w:val="Overskrift1"/>
      </w:pPr>
      <w:r>
        <w:br w:type="page"/>
      </w:r>
      <w:r>
        <w:lastRenderedPageBreak/>
        <w:t>Pantsætninger og eventualforpligtelser mv.</w:t>
      </w:r>
    </w:p>
    <w:p w14:paraId="5C365D66" w14:textId="77777777" w:rsidR="00701113" w:rsidRDefault="00701113">
      <w:pPr>
        <w:pStyle w:val="hover"/>
      </w:pPr>
      <w:r>
        <w:tab/>
      </w:r>
      <w:r w:rsidR="00A76283" w:rsidRPr="00A76283">
        <w:t>2025</w:t>
      </w:r>
      <w:r>
        <w:br/>
      </w:r>
      <w:r>
        <w:tab/>
        <w:t>kr.</w:t>
      </w:r>
    </w:p>
    <w:p w14:paraId="2CAA0A64" w14:textId="77777777" w:rsidR="00701113" w:rsidRDefault="00701113">
      <w:pPr>
        <w:pStyle w:val="hstreg"/>
        <w:spacing w:after="120"/>
      </w:pPr>
      <w:r>
        <w:tab/>
        <w:t>___________</w:t>
      </w:r>
    </w:p>
    <w:p w14:paraId="125D6D3B" w14:textId="77777777" w:rsidR="00701113" w:rsidRDefault="00701113">
      <w:pPr>
        <w:pStyle w:val="htab"/>
      </w:pPr>
      <w:r>
        <w:rPr>
          <w:b/>
        </w:rPr>
        <w:t>Forpligtelser</w:t>
      </w:r>
    </w:p>
    <w:p w14:paraId="25342E2D" w14:textId="77777777" w:rsidR="00701113" w:rsidRDefault="00701113">
      <w:pPr>
        <w:pStyle w:val="httab"/>
      </w:pPr>
      <w:r>
        <w:t>Ingen</w:t>
      </w:r>
    </w:p>
    <w:p w14:paraId="5DDC4199" w14:textId="77777777" w:rsidR="00701113" w:rsidRDefault="00701113">
      <w:pPr>
        <w:pStyle w:val="httab"/>
      </w:pPr>
    </w:p>
    <w:p w14:paraId="65CD6ED6" w14:textId="77777777" w:rsidR="00701113" w:rsidRDefault="00701113">
      <w:pPr>
        <w:pStyle w:val="httab"/>
      </w:pPr>
    </w:p>
    <w:p w14:paraId="1521E2EF" w14:textId="77777777" w:rsidR="00701113" w:rsidRDefault="00701113">
      <w:pPr>
        <w:pStyle w:val="httab"/>
      </w:pPr>
      <w:r>
        <w:br w:type="page"/>
      </w:r>
      <w:r>
        <w:lastRenderedPageBreak/>
        <w:t xml:space="preserve"> </w:t>
      </w:r>
    </w:p>
    <w:p w14:paraId="500BA079" w14:textId="77777777" w:rsidR="00701113" w:rsidRDefault="00701113">
      <w:pPr>
        <w:pStyle w:val="Overskrift1"/>
      </w:pPr>
      <w:r>
        <w:t>Noter</w:t>
      </w:r>
    </w:p>
    <w:p w14:paraId="69181DE4" w14:textId="77777777" w:rsidR="00701113" w:rsidRDefault="00DE36CF">
      <w:pPr>
        <w:pStyle w:val="htover"/>
        <w:ind w:left="5760"/>
      </w:pPr>
      <w:r>
        <w:fldChar w:fldCharType="begin" w:fldLock="1"/>
      </w:r>
      <w:r w:rsidR="00701113">
        <w:instrText xml:space="preserve"> LINK Excel.Sheet.5 "C:\\AS2\\CAB\\CAB1\\0T-700KQ\\0T-700KR.AS2" "EMExcelObj!Note3!Note4" \t \* FLETFORMAT </w:instrText>
      </w:r>
      <w:r w:rsidR="007B79EA">
        <w:instrText xml:space="preserve"> \* MERGEFORMAT </w:instrText>
      </w:r>
      <w:r>
        <w:rPr>
          <w:noProof/>
          <w:sz w:val="20"/>
        </w:rPr>
        <w:fldChar w:fldCharType="separate"/>
      </w:r>
      <w:r w:rsidR="00701113">
        <w:tab/>
      </w:r>
      <w:r w:rsidR="00A76283" w:rsidRPr="00A76283">
        <w:t>2025</w:t>
      </w:r>
      <w:r w:rsidR="00701113">
        <w:tab/>
        <w:t xml:space="preserve">                                                                                          Note </w:t>
      </w:r>
      <w:r w:rsidR="00701113">
        <w:tab/>
        <w:t>kr.</w:t>
      </w:r>
      <w:r w:rsidR="00701113">
        <w:tab/>
      </w:r>
    </w:p>
    <w:p w14:paraId="5D3FAF29" w14:textId="77777777" w:rsidR="00701113" w:rsidRDefault="00701113">
      <w:pPr>
        <w:pStyle w:val="htstreg"/>
        <w:spacing w:after="120"/>
      </w:pPr>
      <w:r>
        <w:t xml:space="preserve">                                                                                                     ______</w:t>
      </w:r>
      <w:r>
        <w:tab/>
        <w:t>___________</w:t>
      </w:r>
      <w:r>
        <w:tab/>
      </w:r>
    </w:p>
    <w:p w14:paraId="6F2F90FB" w14:textId="77777777" w:rsidR="00701113" w:rsidRDefault="00DE36CF">
      <w:pPr>
        <w:rPr>
          <w:b/>
        </w:rPr>
      </w:pPr>
      <w:r>
        <w:fldChar w:fldCharType="end"/>
      </w:r>
      <w:r w:rsidR="00701113">
        <w:rPr>
          <w:b/>
        </w:rPr>
        <w:t>1. Omsætning</w:t>
      </w:r>
      <w:r w:rsidR="00701113">
        <w:rPr>
          <w:b/>
        </w:rPr>
        <w:tab/>
      </w:r>
    </w:p>
    <w:p w14:paraId="0ED9EC44" w14:textId="77777777" w:rsidR="00701113" w:rsidRDefault="00701113">
      <w:pPr>
        <w:pStyle w:val="httab"/>
      </w:pPr>
      <w:r>
        <w:t xml:space="preserve">Salg af </w:t>
      </w:r>
      <w:r w:rsidR="007B79EA">
        <w:t>ydelser</w:t>
      </w:r>
      <w:r>
        <w:t>.</w:t>
      </w:r>
      <w:r>
        <w:tab/>
      </w:r>
      <w:r w:rsidR="00EB7F03" w:rsidRPr="0004356C">
        <w:t>5.000</w:t>
      </w:r>
    </w:p>
    <w:p w14:paraId="5949A293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78EED23E" w14:textId="77777777" w:rsidR="00701113" w:rsidRDefault="00701113">
      <w:pPr>
        <w:pStyle w:val="httab"/>
        <w:rPr>
          <w:b/>
        </w:rPr>
      </w:pPr>
      <w:r>
        <w:rPr>
          <w:b/>
        </w:rPr>
        <w:tab/>
      </w:r>
      <w:r w:rsidR="00EB7F03" w:rsidRPr="0004356C">
        <w:rPr>
          <w:b/>
        </w:rPr>
        <w:t>5.000</w:t>
      </w:r>
    </w:p>
    <w:p w14:paraId="7D04837D" w14:textId="77777777" w:rsidR="00701113" w:rsidRDefault="00701113">
      <w:pPr>
        <w:pStyle w:val="htstreg"/>
        <w:rPr>
          <w:b/>
        </w:rPr>
      </w:pPr>
      <w:r>
        <w:tab/>
        <w:t>___________</w:t>
      </w:r>
    </w:p>
    <w:p w14:paraId="31355310" w14:textId="77777777" w:rsidR="00701113" w:rsidRDefault="00701113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Vareforbrug</w:t>
      </w:r>
      <w:proofErr w:type="spellEnd"/>
      <w:r>
        <w:rPr>
          <w:b/>
        </w:rPr>
        <w:tab/>
      </w:r>
    </w:p>
    <w:p w14:paraId="65C06201" w14:textId="77777777" w:rsidR="00701113" w:rsidRDefault="00701113">
      <w:pPr>
        <w:pStyle w:val="httab"/>
      </w:pPr>
      <w:r>
        <w:t xml:space="preserve">Varekøb </w:t>
      </w:r>
      <w:r w:rsidR="007B79EA">
        <w:t>af ydelser</w:t>
      </w:r>
      <w:r>
        <w:tab/>
      </w:r>
      <w:r w:rsidR="00EB7F03" w:rsidRPr="00313A37">
        <w:t>0</w:t>
      </w:r>
    </w:p>
    <w:p w14:paraId="207CAE5C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6A39CBC6" w14:textId="77777777" w:rsidR="00701113" w:rsidRDefault="00701113">
      <w:pPr>
        <w:pStyle w:val="httab"/>
        <w:rPr>
          <w:b/>
          <w:bCs/>
        </w:rPr>
      </w:pPr>
      <w:r>
        <w:rPr>
          <w:b/>
        </w:rPr>
        <w:tab/>
      </w:r>
      <w:r w:rsidR="00EB7F03" w:rsidRPr="00313A37">
        <w:rPr>
          <w:b/>
        </w:rPr>
        <w:t>0</w:t>
      </w:r>
    </w:p>
    <w:p w14:paraId="464B484A" w14:textId="77777777" w:rsidR="00701113" w:rsidRDefault="00701113">
      <w:pPr>
        <w:pStyle w:val="htstreg"/>
        <w:rPr>
          <w:b/>
        </w:rPr>
      </w:pPr>
      <w:r>
        <w:tab/>
        <w:t>___________</w:t>
      </w:r>
    </w:p>
    <w:p w14:paraId="51212529" w14:textId="77777777" w:rsidR="006B206F" w:rsidRDefault="00701113">
      <w:pPr>
        <w:pStyle w:val="httab"/>
      </w:pPr>
      <w:r>
        <w:rPr>
          <w:b/>
        </w:rPr>
        <w:t>3. Andre eksterne udgifter</w:t>
      </w:r>
      <w:r>
        <w:rPr>
          <w:b/>
        </w:rPr>
        <w:tab/>
      </w:r>
      <w:r>
        <w:cr/>
      </w:r>
      <w:r w:rsidR="00EB7F03">
        <w:t>Software</w:t>
      </w:r>
      <w:r w:rsidR="00EB7F03" w:rsidRPr="00C93BCF">
        <w:tab/>
        <w:t>2.163</w:t>
      </w:r>
    </w:p>
    <w:p w14:paraId="7F9B6D68" w14:textId="77777777" w:rsidR="00701113" w:rsidRDefault="00701113">
      <w:pPr>
        <w:rPr>
          <w:b/>
        </w:rPr>
      </w:pPr>
    </w:p>
    <w:p w14:paraId="08C134FB" w14:textId="77777777" w:rsidR="00701113" w:rsidRDefault="00701113">
      <w:pPr>
        <w:pStyle w:val="htstreg"/>
      </w:pPr>
      <w:r>
        <w:tab/>
      </w:r>
      <w:r w:rsidR="007B79EA">
        <w:t>___________</w:t>
      </w:r>
    </w:p>
    <w:p w14:paraId="771A40F2" w14:textId="77777777" w:rsidR="00701113" w:rsidRDefault="00701113">
      <w:pPr>
        <w:pStyle w:val="httab"/>
        <w:rPr>
          <w:b/>
        </w:rPr>
      </w:pPr>
      <w:r>
        <w:rPr>
          <w:b/>
        </w:rPr>
        <w:tab/>
      </w:r>
      <w:r w:rsidR="00EB7F03" w:rsidRPr="00BB01E9">
        <w:rPr>
          <w:b/>
        </w:rPr>
        <w:t>2.163</w:t>
      </w:r>
      <w:r>
        <w:rPr>
          <w:b/>
        </w:rPr>
        <w:tab/>
      </w:r>
    </w:p>
    <w:p w14:paraId="453A73DB" w14:textId="77777777" w:rsidR="00701113" w:rsidRDefault="00701113">
      <w:pPr>
        <w:pStyle w:val="htstreg"/>
        <w:rPr>
          <w:b/>
        </w:rPr>
      </w:pPr>
      <w:r>
        <w:tab/>
        <w:t>___________</w:t>
      </w:r>
    </w:p>
    <w:p w14:paraId="6E7B80C8" w14:textId="77777777" w:rsidR="00701113" w:rsidRDefault="00701113">
      <w:pPr>
        <w:pStyle w:val="htstreg"/>
      </w:pPr>
    </w:p>
    <w:p w14:paraId="13086BE6" w14:textId="77777777" w:rsidR="00701113" w:rsidRDefault="00701113">
      <w:pPr>
        <w:pStyle w:val="htover"/>
      </w:pPr>
    </w:p>
    <w:p w14:paraId="4520181E" w14:textId="77777777" w:rsidR="00701113" w:rsidRDefault="00701113">
      <w:pPr>
        <w:pStyle w:val="htstreg"/>
      </w:pPr>
    </w:p>
    <w:p w14:paraId="7B4A0E43" w14:textId="77777777" w:rsidR="00701113" w:rsidRDefault="00701113">
      <w:pPr>
        <w:pStyle w:val="htstreg"/>
      </w:pPr>
    </w:p>
    <w:p w14:paraId="63121899" w14:textId="77777777" w:rsidR="00701113" w:rsidRDefault="00701113">
      <w:pPr>
        <w:pStyle w:val="httab"/>
      </w:pPr>
      <w:r>
        <w:rPr>
          <w:b/>
        </w:rPr>
        <w:t xml:space="preserve">4. </w:t>
      </w:r>
      <w:r w:rsidR="006B206F">
        <w:rPr>
          <w:b/>
        </w:rPr>
        <w:t>Driftsmidler</w:t>
      </w:r>
    </w:p>
    <w:p w14:paraId="484693F4" w14:textId="77777777" w:rsidR="00701113" w:rsidRDefault="00701113">
      <w:pPr>
        <w:pStyle w:val="httab"/>
      </w:pPr>
      <w:r>
        <w:t xml:space="preserve">Saldo </w:t>
      </w:r>
      <w:r w:rsidR="00EB7F03" w:rsidRPr="00924E0F">
        <w:t>01.01.2025</w:t>
      </w:r>
      <w:r>
        <w:tab/>
      </w:r>
    </w:p>
    <w:p w14:paraId="56A6C078" w14:textId="77777777" w:rsidR="00701113" w:rsidRDefault="00701113">
      <w:pPr>
        <w:pStyle w:val="httab"/>
      </w:pPr>
      <w:r>
        <w:t>Tilgang</w:t>
      </w:r>
      <w:r>
        <w:tab/>
        <w:t>0</w:t>
      </w:r>
      <w:r>
        <w:tab/>
      </w:r>
    </w:p>
    <w:p w14:paraId="5632AAB6" w14:textId="77777777" w:rsidR="00701113" w:rsidRDefault="00701113">
      <w:pPr>
        <w:pStyle w:val="httab"/>
      </w:pPr>
      <w:r>
        <w:t>Afgang</w:t>
      </w:r>
      <w:r>
        <w:tab/>
        <w:t>0</w:t>
      </w:r>
    </w:p>
    <w:p w14:paraId="70CBF044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5ACD4CF9" w14:textId="77777777" w:rsidR="00701113" w:rsidRDefault="00701113">
      <w:pPr>
        <w:pStyle w:val="httab"/>
      </w:pPr>
      <w:r>
        <w:t>Saldo</w:t>
      </w:r>
      <w:r>
        <w:tab/>
      </w:r>
    </w:p>
    <w:p w14:paraId="110ED86F" w14:textId="77777777" w:rsidR="00701113" w:rsidRDefault="00701113">
      <w:pPr>
        <w:pStyle w:val="httab"/>
      </w:pPr>
      <w:r>
        <w:t>Afskrivning, 25%</w:t>
      </w:r>
      <w:r>
        <w:tab/>
      </w:r>
      <w:r w:rsidR="006B206F">
        <w:t>(</w:t>
      </w:r>
      <w:r w:rsidR="00EB7F03" w:rsidRPr="002A00F9">
        <w:t>0</w:t>
      </w:r>
      <w:r w:rsidR="006B206F">
        <w:t>)</w:t>
      </w:r>
    </w:p>
    <w:p w14:paraId="0191C3FD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50187416" w14:textId="77777777" w:rsidR="00701113" w:rsidRDefault="00A87B3F">
      <w:pPr>
        <w:pStyle w:val="htover"/>
      </w:pPr>
      <w:r>
        <w:t xml:space="preserve">Saldo </w:t>
      </w:r>
      <w:r w:rsidR="00EB7F03" w:rsidRPr="00924E0F">
        <w:t>31.12.2025</w:t>
      </w:r>
      <w:r w:rsidR="00701113">
        <w:tab/>
        <w:t xml:space="preserve">        </w:t>
      </w:r>
      <w:r w:rsidR="00EB7F03" w:rsidRPr="00F74E0E">
        <w:t>0</w:t>
      </w:r>
    </w:p>
    <w:p w14:paraId="552A4C27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52B86981" w14:textId="77777777" w:rsidR="00701113" w:rsidRDefault="00701113">
      <w:pPr>
        <w:pStyle w:val="htover"/>
      </w:pPr>
    </w:p>
    <w:p w14:paraId="07B464F1" w14:textId="77777777" w:rsidR="00701113" w:rsidRDefault="00701113">
      <w:pPr>
        <w:pStyle w:val="htstreg"/>
      </w:pPr>
    </w:p>
    <w:p w14:paraId="2E911452" w14:textId="77777777" w:rsidR="00701113" w:rsidRDefault="00701113">
      <w:pPr>
        <w:pStyle w:val="htover"/>
      </w:pPr>
      <w:r>
        <w:rPr>
          <w:b w:val="0"/>
        </w:rPr>
        <w:br w:type="page"/>
      </w:r>
      <w:r w:rsidR="00DE36CF">
        <w:lastRenderedPageBreak/>
        <w:fldChar w:fldCharType="begin" w:fldLock="1"/>
      </w:r>
      <w:r>
        <w:instrText xml:space="preserve"> LINK Excel.Sheet.5 "C:\\AS2\\CAB\\CAB1\\0T-700KQ\\0T-700KR.AS2" "EMExcelObj!Note3!Note4" \t \* FLETFORMAT </w:instrText>
      </w:r>
      <w:r w:rsidR="00E87A6D">
        <w:instrText xml:space="preserve"> \* MERGEFORMAT </w:instrText>
      </w:r>
      <w:r w:rsidR="00DE36CF">
        <w:rPr>
          <w:noProof/>
          <w:sz w:val="20"/>
        </w:rPr>
        <w:fldChar w:fldCharType="separate"/>
      </w:r>
      <w:r>
        <w:tab/>
      </w:r>
      <w:r w:rsidR="00A76283" w:rsidRPr="00A76283">
        <w:t>2025</w:t>
      </w:r>
      <w:r>
        <w:tab/>
      </w:r>
      <w:r>
        <w:tab/>
        <w:t>kr.</w:t>
      </w:r>
      <w:r>
        <w:tab/>
      </w:r>
    </w:p>
    <w:p w14:paraId="0EC54C0F" w14:textId="77777777" w:rsidR="00701113" w:rsidRDefault="00701113">
      <w:pPr>
        <w:pStyle w:val="htstreg"/>
        <w:spacing w:after="120"/>
      </w:pPr>
      <w:r>
        <w:tab/>
        <w:t>___________</w:t>
      </w:r>
      <w:r>
        <w:tab/>
      </w:r>
    </w:p>
    <w:p w14:paraId="42038CC1" w14:textId="77777777" w:rsidR="00701113" w:rsidRDefault="00DE36CF">
      <w:pPr>
        <w:pStyle w:val="httab"/>
        <w:rPr>
          <w:b/>
        </w:rPr>
      </w:pPr>
      <w:r>
        <w:fldChar w:fldCharType="end"/>
      </w:r>
    </w:p>
    <w:p w14:paraId="1D3B8F86" w14:textId="77777777" w:rsidR="00701113" w:rsidRDefault="00663711">
      <w:pPr>
        <w:pStyle w:val="httab"/>
      </w:pPr>
      <w:r>
        <w:rPr>
          <w:b/>
        </w:rPr>
        <w:t>5</w:t>
      </w:r>
      <w:r w:rsidR="00701113">
        <w:rPr>
          <w:b/>
        </w:rPr>
        <w:t>. Likvider</w:t>
      </w:r>
      <w:r>
        <w:cr/>
      </w:r>
      <w:r w:rsidR="00E87A6D">
        <w:t>Kasse</w:t>
      </w:r>
      <w:r w:rsidR="00701113">
        <w:tab/>
      </w:r>
      <w:r w:rsidR="00EB7F03" w:rsidRPr="00815846">
        <w:t>0</w:t>
      </w:r>
    </w:p>
    <w:p w14:paraId="10FDBF21" w14:textId="77777777" w:rsidR="00701113" w:rsidRDefault="00E87A6D">
      <w:pPr>
        <w:pStyle w:val="httab"/>
      </w:pPr>
      <w:r>
        <w:t>Bankkonto</w:t>
      </w:r>
      <w:r w:rsidR="00701113">
        <w:tab/>
      </w:r>
      <w:r w:rsidR="00EB7F03" w:rsidRPr="00815846">
        <w:t>4.750</w:t>
      </w:r>
    </w:p>
    <w:p w14:paraId="719A1859" w14:textId="77777777" w:rsidR="00701113" w:rsidRDefault="00701113">
      <w:pPr>
        <w:pStyle w:val="httab"/>
      </w:pPr>
    </w:p>
    <w:p w14:paraId="3FA4F37C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361DBE47" w14:textId="77777777" w:rsidR="00701113" w:rsidRDefault="00701113">
      <w:pPr>
        <w:pStyle w:val="httab"/>
        <w:rPr>
          <w:b/>
        </w:rPr>
      </w:pPr>
      <w:r>
        <w:rPr>
          <w:b/>
        </w:rPr>
        <w:tab/>
      </w:r>
      <w:r w:rsidR="00EB7F03" w:rsidRPr="00815846">
        <w:rPr>
          <w:b/>
        </w:rPr>
        <w:t>4.750</w:t>
      </w:r>
      <w:r>
        <w:rPr>
          <w:b/>
        </w:rPr>
        <w:tab/>
      </w:r>
    </w:p>
    <w:p w14:paraId="2E1988A7" w14:textId="77777777" w:rsidR="00701113" w:rsidRDefault="00701113">
      <w:pPr>
        <w:pStyle w:val="htstreg"/>
      </w:pPr>
      <w:r>
        <w:tab/>
        <w:t>___________</w:t>
      </w:r>
      <w:r>
        <w:tab/>
      </w:r>
    </w:p>
    <w:p w14:paraId="249C46DC" w14:textId="77777777" w:rsidR="00701113" w:rsidRDefault="00701113">
      <w:pPr>
        <w:pStyle w:val="htover"/>
      </w:pPr>
      <w:bookmarkStart w:id="10" w:name="Note4"/>
      <w:bookmarkEnd w:id="10"/>
    </w:p>
    <w:p w14:paraId="1A5737BF" w14:textId="77777777" w:rsidR="00701113" w:rsidRDefault="00701113">
      <w:pPr>
        <w:pStyle w:val="htover"/>
      </w:pPr>
    </w:p>
    <w:p w14:paraId="1F025B5A" w14:textId="77777777" w:rsidR="00E87A6D" w:rsidRPr="00E87A6D" w:rsidRDefault="00E87A6D" w:rsidP="00E87A6D">
      <w:pPr>
        <w:pStyle w:val="htstreg"/>
      </w:pPr>
    </w:p>
    <w:sectPr w:rsidR="00E87A6D" w:rsidRPr="00E87A6D" w:rsidSect="009928D2">
      <w:headerReference w:type="even" r:id="rId7"/>
      <w:headerReference w:type="default" r:id="rId8"/>
      <w:headerReference w:type="first" r:id="rId9"/>
      <w:pgSz w:w="11907" w:h="16840" w:code="9"/>
      <w:pgMar w:top="1814" w:right="1440" w:bottom="850" w:left="1440" w:header="878" w:footer="70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16F" w14:textId="77777777" w:rsidR="002F5432" w:rsidRDefault="002F5432">
      <w:r>
        <w:separator/>
      </w:r>
    </w:p>
  </w:endnote>
  <w:endnote w:type="continuationSeparator" w:id="0">
    <w:p w14:paraId="6328BBA1" w14:textId="77777777" w:rsidR="002F5432" w:rsidRDefault="002F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C86D" w14:textId="77777777" w:rsidR="002F5432" w:rsidRDefault="002F5432">
      <w:r>
        <w:separator/>
      </w:r>
    </w:p>
  </w:footnote>
  <w:footnote w:type="continuationSeparator" w:id="0">
    <w:p w14:paraId="5E538089" w14:textId="77777777" w:rsidR="002F5432" w:rsidRDefault="002F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AE14" w14:textId="77777777" w:rsidR="00701113" w:rsidRDefault="00DE36CF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70111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FC9F3D4" w14:textId="77777777" w:rsidR="00701113" w:rsidRDefault="00701113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C805" w14:textId="77777777" w:rsidR="00701113" w:rsidRDefault="00A76283">
    <w:pPr>
      <w:pStyle w:val="Header1"/>
    </w:pPr>
    <w:r w:rsidRPr="00A76283">
      <w:t>SUND-rådet</w:t>
    </w:r>
    <w:r w:rsidR="00701113">
      <w:rPr>
        <w:b w:val="0"/>
      </w:rPr>
      <w:tab/>
    </w:r>
    <w:r w:rsidR="00DE36CF">
      <w:rPr>
        <w:rStyle w:val="Sidetal"/>
      </w:rPr>
      <w:fldChar w:fldCharType="begin"/>
    </w:r>
    <w:r w:rsidR="00701113">
      <w:rPr>
        <w:rStyle w:val="Sidetal"/>
      </w:rPr>
      <w:instrText xml:space="preserve"> PAGE </w:instrText>
    </w:r>
    <w:r w:rsidR="00DE36CF">
      <w:rPr>
        <w:rStyle w:val="Sidetal"/>
      </w:rPr>
      <w:fldChar w:fldCharType="separate"/>
    </w:r>
    <w:r w:rsidR="00EB7F03">
      <w:rPr>
        <w:rStyle w:val="Sidetal"/>
        <w:noProof/>
      </w:rPr>
      <w:t>6</w:t>
    </w:r>
    <w:r w:rsidR="00DE36CF">
      <w:rPr>
        <w:rStyle w:val="Sidet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5AC" w14:textId="77777777" w:rsidR="00701113" w:rsidRDefault="004E20C2">
    <w:pPr>
      <w:pStyle w:val="Header1"/>
    </w:pPr>
    <w:r w:rsidRPr="004E20C2">
      <w:t>SUND-rådet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AS2HasNoAutoHeaderFooter" w:val="OFF"/>
    <w:docVar w:name="Opentfor" w:val="ja"/>
  </w:docVars>
  <w:rsids>
    <w:rsidRoot w:val="00704776"/>
    <w:rsid w:val="00006770"/>
    <w:rsid w:val="00023D7D"/>
    <w:rsid w:val="000570E9"/>
    <w:rsid w:val="000C506A"/>
    <w:rsid w:val="000D3EE9"/>
    <w:rsid w:val="000D5437"/>
    <w:rsid w:val="00112164"/>
    <w:rsid w:val="00117180"/>
    <w:rsid w:val="0012133E"/>
    <w:rsid w:val="00132BB8"/>
    <w:rsid w:val="00134D99"/>
    <w:rsid w:val="00141D89"/>
    <w:rsid w:val="00176585"/>
    <w:rsid w:val="001813E7"/>
    <w:rsid w:val="001C7709"/>
    <w:rsid w:val="001D1598"/>
    <w:rsid w:val="00243DEF"/>
    <w:rsid w:val="0025696A"/>
    <w:rsid w:val="00260BDC"/>
    <w:rsid w:val="00280520"/>
    <w:rsid w:val="0028280F"/>
    <w:rsid w:val="002935A6"/>
    <w:rsid w:val="002A41D8"/>
    <w:rsid w:val="002E20FB"/>
    <w:rsid w:val="002F1EE8"/>
    <w:rsid w:val="002F5432"/>
    <w:rsid w:val="00307847"/>
    <w:rsid w:val="003A2EA9"/>
    <w:rsid w:val="003D7232"/>
    <w:rsid w:val="003F259B"/>
    <w:rsid w:val="00423128"/>
    <w:rsid w:val="00434DF6"/>
    <w:rsid w:val="00446942"/>
    <w:rsid w:val="004A2FAC"/>
    <w:rsid w:val="004E114D"/>
    <w:rsid w:val="004E20C2"/>
    <w:rsid w:val="00514020"/>
    <w:rsid w:val="00514A83"/>
    <w:rsid w:val="00556EBD"/>
    <w:rsid w:val="005A1BDD"/>
    <w:rsid w:val="005A2AA6"/>
    <w:rsid w:val="0060647F"/>
    <w:rsid w:val="006214AB"/>
    <w:rsid w:val="00663711"/>
    <w:rsid w:val="006651D5"/>
    <w:rsid w:val="006A3AF8"/>
    <w:rsid w:val="006B206F"/>
    <w:rsid w:val="006B644D"/>
    <w:rsid w:val="006E7A55"/>
    <w:rsid w:val="0070014C"/>
    <w:rsid w:val="00701113"/>
    <w:rsid w:val="00704776"/>
    <w:rsid w:val="007314B4"/>
    <w:rsid w:val="00732278"/>
    <w:rsid w:val="00781C4B"/>
    <w:rsid w:val="0079397F"/>
    <w:rsid w:val="007B79EA"/>
    <w:rsid w:val="00882AA9"/>
    <w:rsid w:val="008C7834"/>
    <w:rsid w:val="008E4C66"/>
    <w:rsid w:val="008F7CC7"/>
    <w:rsid w:val="00964033"/>
    <w:rsid w:val="009651F9"/>
    <w:rsid w:val="00971E18"/>
    <w:rsid w:val="00977784"/>
    <w:rsid w:val="009802B3"/>
    <w:rsid w:val="00981530"/>
    <w:rsid w:val="009D713B"/>
    <w:rsid w:val="009E4498"/>
    <w:rsid w:val="00A13F36"/>
    <w:rsid w:val="00A15714"/>
    <w:rsid w:val="00A2035E"/>
    <w:rsid w:val="00A24552"/>
    <w:rsid w:val="00A65C1A"/>
    <w:rsid w:val="00A76283"/>
    <w:rsid w:val="00A87B3F"/>
    <w:rsid w:val="00AA2FA8"/>
    <w:rsid w:val="00AA5ACD"/>
    <w:rsid w:val="00AC2291"/>
    <w:rsid w:val="00AD4471"/>
    <w:rsid w:val="00AE5876"/>
    <w:rsid w:val="00B004C3"/>
    <w:rsid w:val="00B553CD"/>
    <w:rsid w:val="00B56397"/>
    <w:rsid w:val="00B80E0E"/>
    <w:rsid w:val="00B828D4"/>
    <w:rsid w:val="00BA75CB"/>
    <w:rsid w:val="00BC7766"/>
    <w:rsid w:val="00BD404B"/>
    <w:rsid w:val="00CA536F"/>
    <w:rsid w:val="00CD189B"/>
    <w:rsid w:val="00D41AAD"/>
    <w:rsid w:val="00D42802"/>
    <w:rsid w:val="00D44338"/>
    <w:rsid w:val="00DE36CF"/>
    <w:rsid w:val="00E11BEE"/>
    <w:rsid w:val="00E247AA"/>
    <w:rsid w:val="00E87A6D"/>
    <w:rsid w:val="00EA0C1B"/>
    <w:rsid w:val="00EB7F03"/>
    <w:rsid w:val="00ED296E"/>
    <w:rsid w:val="00EE50D2"/>
    <w:rsid w:val="00F06F09"/>
    <w:rsid w:val="00F22CB8"/>
    <w:rsid w:val="00F23724"/>
    <w:rsid w:val="00F32584"/>
    <w:rsid w:val="00F618F7"/>
    <w:rsid w:val="00F67481"/>
    <w:rsid w:val="00F83966"/>
    <w:rsid w:val="00F90787"/>
    <w:rsid w:val="00FA0B1A"/>
    <w:rsid w:val="00F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385C3"/>
  <w15:docId w15:val="{E9A06267-7124-43A9-8571-2494858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rsid w:val="006A3AF8"/>
    <w:pPr>
      <w:spacing w:after="400"/>
      <w:jc w:val="left"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6A3AF8"/>
    <w:pPr>
      <w:jc w:val="left"/>
      <w:outlineLvl w:val="1"/>
    </w:pPr>
    <w:rPr>
      <w:b/>
    </w:rPr>
  </w:style>
  <w:style w:type="paragraph" w:styleId="Overskrift3">
    <w:name w:val="heading 3"/>
    <w:basedOn w:val="Overskrift1"/>
    <w:next w:val="Normal"/>
    <w:qFormat/>
    <w:rsid w:val="006A3AF8"/>
    <w:pPr>
      <w:spacing w:after="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A3AF8"/>
    <w:pPr>
      <w:tabs>
        <w:tab w:val="clear" w:pos="0"/>
        <w:tab w:val="clear" w:pos="567"/>
        <w:tab w:val="clear" w:pos="9356"/>
        <w:tab w:val="right" w:pos="9526"/>
      </w:tabs>
      <w:spacing w:line="240" w:lineRule="exact"/>
      <w:jc w:val="left"/>
    </w:pPr>
    <w:rPr>
      <w:b/>
    </w:rPr>
  </w:style>
  <w:style w:type="paragraph" w:styleId="Sidefod">
    <w:name w:val="footer"/>
    <w:basedOn w:val="Normal"/>
    <w:rsid w:val="006A3AF8"/>
    <w:pPr>
      <w:tabs>
        <w:tab w:val="clear" w:pos="0"/>
        <w:tab w:val="clear" w:pos="9356"/>
        <w:tab w:val="center" w:pos="4153"/>
        <w:tab w:val="right" w:pos="8306"/>
      </w:tabs>
    </w:pPr>
  </w:style>
  <w:style w:type="paragraph" w:customStyle="1" w:styleId="nhhover">
    <w:name w:val="nhh_over"/>
    <w:basedOn w:val="hhover"/>
    <w:next w:val="nhhstreg"/>
    <w:rsid w:val="006A3AF8"/>
    <w:pPr>
      <w:tabs>
        <w:tab w:val="decimal" w:pos="6180"/>
      </w:tabs>
    </w:pPr>
  </w:style>
  <w:style w:type="paragraph" w:customStyle="1" w:styleId="hhover">
    <w:name w:val="hh_over"/>
    <w:basedOn w:val="kolonne"/>
    <w:next w:val="hhstreg"/>
    <w:rsid w:val="006A3AF8"/>
    <w:pPr>
      <w:tabs>
        <w:tab w:val="clear" w:pos="9356"/>
        <w:tab w:val="center" w:pos="7167"/>
        <w:tab w:val="center" w:pos="8754"/>
      </w:tabs>
    </w:pPr>
    <w:rPr>
      <w:b/>
    </w:rPr>
  </w:style>
  <w:style w:type="paragraph" w:customStyle="1" w:styleId="kolonne">
    <w:name w:val="kolonne"/>
    <w:link w:val="kolonneChar"/>
    <w:rsid w:val="006A3AF8"/>
    <w:pPr>
      <w:tabs>
        <w:tab w:val="left" w:pos="0"/>
        <w:tab w:val="left" w:pos="9356"/>
      </w:tabs>
      <w:spacing w:line="240" w:lineRule="atLeast"/>
    </w:pPr>
    <w:rPr>
      <w:sz w:val="22"/>
      <w:lang w:eastAsia="en-US"/>
    </w:rPr>
  </w:style>
  <w:style w:type="paragraph" w:customStyle="1" w:styleId="hhstreg">
    <w:name w:val="hh_streg"/>
    <w:basedOn w:val="hhtab"/>
    <w:next w:val="hhtab"/>
    <w:rsid w:val="006A3AF8"/>
    <w:pPr>
      <w:spacing w:line="40" w:lineRule="exact"/>
    </w:pPr>
    <w:rPr>
      <w:position w:val="6"/>
    </w:rPr>
  </w:style>
  <w:style w:type="paragraph" w:customStyle="1" w:styleId="hhtab">
    <w:name w:val="hh_tab"/>
    <w:basedOn w:val="kolonne"/>
    <w:rsid w:val="006A3AF8"/>
    <w:pPr>
      <w:tabs>
        <w:tab w:val="clear" w:pos="9356"/>
        <w:tab w:val="decimal" w:pos="7768"/>
        <w:tab w:val="decimal" w:pos="9354"/>
      </w:tabs>
      <w:spacing w:line="400" w:lineRule="atLeast"/>
    </w:pPr>
  </w:style>
  <w:style w:type="paragraph" w:customStyle="1" w:styleId="nhhstreg">
    <w:name w:val="nhh_streg"/>
    <w:basedOn w:val="hhstreg"/>
    <w:next w:val="nhhtab"/>
    <w:rsid w:val="006A3AF8"/>
    <w:pPr>
      <w:tabs>
        <w:tab w:val="clear" w:pos="9354"/>
        <w:tab w:val="decimal" w:pos="6180"/>
        <w:tab w:val="decimal" w:pos="9356"/>
      </w:tabs>
    </w:pPr>
  </w:style>
  <w:style w:type="paragraph" w:customStyle="1" w:styleId="nhhtab">
    <w:name w:val="nhh_tab"/>
    <w:basedOn w:val="hhtab"/>
    <w:rsid w:val="006A3AF8"/>
    <w:pPr>
      <w:tabs>
        <w:tab w:val="right" w:pos="6180"/>
      </w:tabs>
    </w:pPr>
  </w:style>
  <w:style w:type="paragraph" w:customStyle="1" w:styleId="ntttab">
    <w:name w:val="ntt_tab"/>
    <w:basedOn w:val="tttab"/>
    <w:rsid w:val="006A3AF8"/>
    <w:pPr>
      <w:tabs>
        <w:tab w:val="right" w:pos="7088"/>
      </w:tabs>
    </w:pPr>
  </w:style>
  <w:style w:type="paragraph" w:customStyle="1" w:styleId="tttab">
    <w:name w:val="tt_tab"/>
    <w:basedOn w:val="kolonne"/>
    <w:rsid w:val="006A3AF8"/>
    <w:pPr>
      <w:tabs>
        <w:tab w:val="clear" w:pos="9356"/>
        <w:tab w:val="decimal" w:pos="8222"/>
        <w:tab w:val="decimal" w:pos="9354"/>
      </w:tabs>
      <w:spacing w:line="400" w:lineRule="atLeast"/>
    </w:pPr>
  </w:style>
  <w:style w:type="paragraph" w:customStyle="1" w:styleId="hover">
    <w:name w:val="h_over"/>
    <w:basedOn w:val="kolonne"/>
    <w:next w:val="hstreg"/>
    <w:rsid w:val="006A3AF8"/>
    <w:pPr>
      <w:tabs>
        <w:tab w:val="clear" w:pos="9356"/>
        <w:tab w:val="center" w:pos="8754"/>
      </w:tabs>
    </w:pPr>
    <w:rPr>
      <w:b/>
    </w:rPr>
  </w:style>
  <w:style w:type="paragraph" w:customStyle="1" w:styleId="hstreg">
    <w:name w:val="h_streg"/>
    <w:basedOn w:val="htab"/>
    <w:next w:val="htab"/>
    <w:rsid w:val="006A3AF8"/>
    <w:pPr>
      <w:spacing w:line="40" w:lineRule="exact"/>
    </w:pPr>
    <w:rPr>
      <w:position w:val="6"/>
    </w:rPr>
  </w:style>
  <w:style w:type="paragraph" w:customStyle="1" w:styleId="htab">
    <w:name w:val="h_tab"/>
    <w:basedOn w:val="kolonne"/>
    <w:rsid w:val="006A3AF8"/>
    <w:pPr>
      <w:tabs>
        <w:tab w:val="clear" w:pos="9356"/>
        <w:tab w:val="decimal" w:pos="9354"/>
      </w:tabs>
      <w:spacing w:line="400" w:lineRule="atLeast"/>
    </w:pPr>
  </w:style>
  <w:style w:type="paragraph" w:customStyle="1" w:styleId="nhtover">
    <w:name w:val="nht_over"/>
    <w:basedOn w:val="htover"/>
    <w:next w:val="nhtstreg"/>
    <w:rsid w:val="006A3AF8"/>
    <w:pPr>
      <w:tabs>
        <w:tab w:val="decimal" w:pos="6634"/>
      </w:tabs>
    </w:pPr>
  </w:style>
  <w:style w:type="paragraph" w:customStyle="1" w:styleId="htover">
    <w:name w:val="ht_over"/>
    <w:basedOn w:val="kolonne"/>
    <w:next w:val="htstreg"/>
    <w:rsid w:val="006A3AF8"/>
    <w:pPr>
      <w:tabs>
        <w:tab w:val="clear" w:pos="9356"/>
        <w:tab w:val="center" w:pos="7620"/>
        <w:tab w:val="center" w:pos="8981"/>
      </w:tabs>
    </w:pPr>
    <w:rPr>
      <w:b/>
    </w:rPr>
  </w:style>
  <w:style w:type="paragraph" w:customStyle="1" w:styleId="htstreg">
    <w:name w:val="ht_streg"/>
    <w:basedOn w:val="httab"/>
    <w:next w:val="httab"/>
    <w:link w:val="htstregChar"/>
    <w:rsid w:val="006A3AF8"/>
    <w:pPr>
      <w:spacing w:line="40" w:lineRule="exact"/>
    </w:pPr>
    <w:rPr>
      <w:position w:val="6"/>
    </w:rPr>
  </w:style>
  <w:style w:type="paragraph" w:customStyle="1" w:styleId="httab">
    <w:name w:val="ht_tab"/>
    <w:basedOn w:val="kolonne"/>
    <w:link w:val="httabChar"/>
    <w:rsid w:val="006A3AF8"/>
    <w:pPr>
      <w:tabs>
        <w:tab w:val="clear" w:pos="9356"/>
        <w:tab w:val="decimal" w:pos="8222"/>
        <w:tab w:val="decimal" w:pos="9354"/>
      </w:tabs>
      <w:spacing w:line="400" w:lineRule="atLeast"/>
    </w:pPr>
  </w:style>
  <w:style w:type="paragraph" w:customStyle="1" w:styleId="nhtstreg">
    <w:name w:val="nht_streg"/>
    <w:basedOn w:val="htstreg"/>
    <w:next w:val="nhttab"/>
    <w:link w:val="nhtstregChar"/>
    <w:rsid w:val="006A3AF8"/>
    <w:pPr>
      <w:tabs>
        <w:tab w:val="decimal" w:pos="6634"/>
      </w:tabs>
    </w:pPr>
  </w:style>
  <w:style w:type="paragraph" w:customStyle="1" w:styleId="nhttab">
    <w:name w:val="nht_tab"/>
    <w:basedOn w:val="httab"/>
    <w:rsid w:val="006A3AF8"/>
    <w:pPr>
      <w:tabs>
        <w:tab w:val="right" w:pos="6634"/>
      </w:tabs>
    </w:pPr>
  </w:style>
  <w:style w:type="paragraph" w:customStyle="1" w:styleId="hhhover">
    <w:name w:val="hhh_over"/>
    <w:basedOn w:val="kolonne"/>
    <w:next w:val="hhhstreg"/>
    <w:rsid w:val="006A3AF8"/>
    <w:pPr>
      <w:tabs>
        <w:tab w:val="clear" w:pos="9356"/>
        <w:tab w:val="center" w:pos="5579"/>
        <w:tab w:val="center" w:pos="7167"/>
        <w:tab w:val="center" w:pos="8754"/>
      </w:tabs>
    </w:pPr>
    <w:rPr>
      <w:b/>
    </w:rPr>
  </w:style>
  <w:style w:type="paragraph" w:customStyle="1" w:styleId="hhhstreg">
    <w:name w:val="hhh_streg"/>
    <w:basedOn w:val="hhhtab"/>
    <w:next w:val="hhhtab"/>
    <w:rsid w:val="006A3AF8"/>
    <w:pPr>
      <w:spacing w:line="40" w:lineRule="exact"/>
    </w:pPr>
    <w:rPr>
      <w:position w:val="6"/>
    </w:rPr>
  </w:style>
  <w:style w:type="paragraph" w:customStyle="1" w:styleId="hhhtab">
    <w:name w:val="hhh_tab"/>
    <w:basedOn w:val="kolonne"/>
    <w:rsid w:val="006A3AF8"/>
    <w:pPr>
      <w:tabs>
        <w:tab w:val="clear" w:pos="9356"/>
        <w:tab w:val="decimal" w:pos="6180"/>
        <w:tab w:val="decimal" w:pos="7768"/>
        <w:tab w:val="decimal" w:pos="9354"/>
      </w:tabs>
      <w:spacing w:line="400" w:lineRule="atLeast"/>
    </w:pPr>
  </w:style>
  <w:style w:type="paragraph" w:customStyle="1" w:styleId="nttover">
    <w:name w:val="ntt_over"/>
    <w:basedOn w:val="ttover"/>
    <w:next w:val="nttstreg"/>
    <w:rsid w:val="006A3AF8"/>
    <w:pPr>
      <w:tabs>
        <w:tab w:val="decimal" w:pos="7088"/>
      </w:tabs>
    </w:pPr>
  </w:style>
  <w:style w:type="paragraph" w:customStyle="1" w:styleId="ttover">
    <w:name w:val="tt_over"/>
    <w:basedOn w:val="kolonne"/>
    <w:next w:val="ttstreg"/>
    <w:rsid w:val="006A3AF8"/>
    <w:pPr>
      <w:tabs>
        <w:tab w:val="clear" w:pos="9356"/>
        <w:tab w:val="center" w:pos="7847"/>
        <w:tab w:val="center" w:pos="8981"/>
      </w:tabs>
    </w:pPr>
    <w:rPr>
      <w:b/>
    </w:rPr>
  </w:style>
  <w:style w:type="paragraph" w:customStyle="1" w:styleId="ttstreg">
    <w:name w:val="tt_streg"/>
    <w:basedOn w:val="tttab"/>
    <w:next w:val="tttab"/>
    <w:rsid w:val="006A3AF8"/>
    <w:pPr>
      <w:spacing w:line="40" w:lineRule="exact"/>
    </w:pPr>
    <w:rPr>
      <w:position w:val="6"/>
    </w:rPr>
  </w:style>
  <w:style w:type="paragraph" w:customStyle="1" w:styleId="nttstreg">
    <w:name w:val="ntt_streg"/>
    <w:basedOn w:val="ttstreg"/>
    <w:next w:val="ntttab"/>
    <w:rsid w:val="006A3AF8"/>
    <w:pPr>
      <w:tabs>
        <w:tab w:val="decimal" w:pos="7088"/>
      </w:tabs>
    </w:pPr>
  </w:style>
  <w:style w:type="paragraph" w:customStyle="1" w:styleId="nhhhhover">
    <w:name w:val="nhhhh_over"/>
    <w:basedOn w:val="hhhhover"/>
    <w:next w:val="nhhhhstreg"/>
    <w:rsid w:val="006A3AF8"/>
    <w:pPr>
      <w:tabs>
        <w:tab w:val="decimal" w:pos="3005"/>
      </w:tabs>
    </w:pPr>
  </w:style>
  <w:style w:type="paragraph" w:customStyle="1" w:styleId="hhhhover">
    <w:name w:val="hhhh_over"/>
    <w:basedOn w:val="kolonne"/>
    <w:next w:val="hhhhstreg"/>
    <w:rsid w:val="006A3AF8"/>
    <w:pPr>
      <w:tabs>
        <w:tab w:val="clear" w:pos="9356"/>
        <w:tab w:val="center" w:pos="3992"/>
        <w:tab w:val="center" w:pos="5579"/>
        <w:tab w:val="center" w:pos="7167"/>
        <w:tab w:val="center" w:pos="8754"/>
      </w:tabs>
    </w:pPr>
    <w:rPr>
      <w:b/>
    </w:rPr>
  </w:style>
  <w:style w:type="paragraph" w:customStyle="1" w:styleId="hhhhstreg">
    <w:name w:val="hhhh_streg"/>
    <w:basedOn w:val="hhhhtab"/>
    <w:next w:val="hhhhtab"/>
    <w:rsid w:val="006A3AF8"/>
    <w:pPr>
      <w:spacing w:line="40" w:lineRule="exact"/>
    </w:pPr>
    <w:rPr>
      <w:position w:val="6"/>
    </w:rPr>
  </w:style>
  <w:style w:type="paragraph" w:customStyle="1" w:styleId="hhhhtab">
    <w:name w:val="hhhh_tab"/>
    <w:basedOn w:val="kolonne"/>
    <w:rsid w:val="006A3AF8"/>
    <w:pPr>
      <w:tabs>
        <w:tab w:val="clear" w:pos="9356"/>
        <w:tab w:val="decimal" w:pos="4593"/>
        <w:tab w:val="decimal" w:pos="6180"/>
        <w:tab w:val="decimal" w:pos="7768"/>
        <w:tab w:val="decimal" w:pos="9354"/>
      </w:tabs>
      <w:spacing w:line="400" w:lineRule="atLeast"/>
    </w:pPr>
  </w:style>
  <w:style w:type="paragraph" w:customStyle="1" w:styleId="nhhhhstreg">
    <w:name w:val="nhhhh_streg"/>
    <w:basedOn w:val="hhhhstreg"/>
    <w:next w:val="nhhhhtab"/>
    <w:rsid w:val="006A3AF8"/>
    <w:pPr>
      <w:tabs>
        <w:tab w:val="decimal" w:pos="3005"/>
      </w:tabs>
    </w:pPr>
  </w:style>
  <w:style w:type="paragraph" w:customStyle="1" w:styleId="nhhhhtab">
    <w:name w:val="nhhhh_tab"/>
    <w:basedOn w:val="hhhhtab"/>
    <w:rsid w:val="006A3AF8"/>
    <w:pPr>
      <w:tabs>
        <w:tab w:val="right" w:pos="3005"/>
      </w:tabs>
    </w:pPr>
  </w:style>
  <w:style w:type="paragraph" w:customStyle="1" w:styleId="nhthtover">
    <w:name w:val="nhtht_over"/>
    <w:basedOn w:val="hthtover"/>
    <w:next w:val="nhthtstreg"/>
    <w:rsid w:val="006A3AF8"/>
    <w:pPr>
      <w:tabs>
        <w:tab w:val="decimal" w:pos="3912"/>
      </w:tabs>
    </w:pPr>
  </w:style>
  <w:style w:type="paragraph" w:customStyle="1" w:styleId="hthtover">
    <w:name w:val="htht_over"/>
    <w:basedOn w:val="kolonne"/>
    <w:next w:val="hthtstreg"/>
    <w:rsid w:val="006A3AF8"/>
    <w:pPr>
      <w:tabs>
        <w:tab w:val="clear" w:pos="9356"/>
        <w:tab w:val="center" w:pos="4899"/>
        <w:tab w:val="center" w:pos="6260"/>
        <w:tab w:val="center" w:pos="7620"/>
        <w:tab w:val="center" w:pos="8981"/>
      </w:tabs>
    </w:pPr>
    <w:rPr>
      <w:b/>
    </w:rPr>
  </w:style>
  <w:style w:type="paragraph" w:customStyle="1" w:styleId="hthtstreg">
    <w:name w:val="htht_streg"/>
    <w:basedOn w:val="hthttab"/>
    <w:next w:val="hthttab"/>
    <w:rsid w:val="006A3AF8"/>
    <w:pPr>
      <w:spacing w:line="40" w:lineRule="exact"/>
    </w:pPr>
    <w:rPr>
      <w:position w:val="6"/>
    </w:rPr>
  </w:style>
  <w:style w:type="paragraph" w:customStyle="1" w:styleId="hthttab">
    <w:name w:val="htht_tab"/>
    <w:basedOn w:val="kolonne"/>
    <w:rsid w:val="006A3AF8"/>
    <w:pPr>
      <w:tabs>
        <w:tab w:val="clear" w:pos="9356"/>
        <w:tab w:val="decimal" w:pos="5500"/>
        <w:tab w:val="decimal" w:pos="6634"/>
        <w:tab w:val="decimal" w:pos="8222"/>
        <w:tab w:val="decimal" w:pos="9354"/>
      </w:tabs>
      <w:spacing w:line="400" w:lineRule="atLeast"/>
    </w:pPr>
  </w:style>
  <w:style w:type="paragraph" w:customStyle="1" w:styleId="nhthtstreg">
    <w:name w:val="nhtht_streg"/>
    <w:basedOn w:val="hthtstreg"/>
    <w:next w:val="nhthttab"/>
    <w:rsid w:val="006A3AF8"/>
    <w:pPr>
      <w:tabs>
        <w:tab w:val="decimal" w:pos="3912"/>
      </w:tabs>
    </w:pPr>
  </w:style>
  <w:style w:type="paragraph" w:customStyle="1" w:styleId="nhthttab">
    <w:name w:val="nhtht_tab"/>
    <w:basedOn w:val="hthttab"/>
    <w:rsid w:val="006A3AF8"/>
    <w:pPr>
      <w:tabs>
        <w:tab w:val="right" w:pos="3912"/>
      </w:tabs>
    </w:pPr>
  </w:style>
  <w:style w:type="paragraph" w:customStyle="1" w:styleId="nttttover">
    <w:name w:val="ntttt_over"/>
    <w:basedOn w:val="ttttover"/>
    <w:next w:val="nttttstreg"/>
    <w:rsid w:val="006A3AF8"/>
    <w:pPr>
      <w:tabs>
        <w:tab w:val="decimal" w:pos="4820"/>
      </w:tabs>
    </w:pPr>
  </w:style>
  <w:style w:type="paragraph" w:customStyle="1" w:styleId="ttttover">
    <w:name w:val="tttt_over"/>
    <w:basedOn w:val="kolonne"/>
    <w:next w:val="ttttstreg"/>
    <w:rsid w:val="006A3AF8"/>
    <w:pPr>
      <w:tabs>
        <w:tab w:val="clear" w:pos="9356"/>
        <w:tab w:val="center" w:pos="5579"/>
        <w:tab w:val="center" w:pos="6713"/>
        <w:tab w:val="center" w:pos="7847"/>
        <w:tab w:val="center" w:pos="8981"/>
      </w:tabs>
    </w:pPr>
    <w:rPr>
      <w:b/>
    </w:rPr>
  </w:style>
  <w:style w:type="paragraph" w:customStyle="1" w:styleId="ttttstreg">
    <w:name w:val="tttt_streg"/>
    <w:basedOn w:val="tttttab"/>
    <w:next w:val="tttttab"/>
    <w:rsid w:val="006A3AF8"/>
    <w:pPr>
      <w:spacing w:line="40" w:lineRule="exact"/>
    </w:pPr>
    <w:rPr>
      <w:position w:val="6"/>
    </w:rPr>
  </w:style>
  <w:style w:type="paragraph" w:customStyle="1" w:styleId="tttttab">
    <w:name w:val="tttt_tab"/>
    <w:basedOn w:val="kolonne"/>
    <w:rsid w:val="006A3AF8"/>
    <w:pPr>
      <w:tabs>
        <w:tab w:val="clear" w:pos="9356"/>
        <w:tab w:val="decimal" w:pos="5954"/>
        <w:tab w:val="decimal" w:pos="7088"/>
        <w:tab w:val="decimal" w:pos="8222"/>
        <w:tab w:val="decimal" w:pos="9354"/>
      </w:tabs>
      <w:spacing w:line="400" w:lineRule="atLeast"/>
    </w:pPr>
  </w:style>
  <w:style w:type="paragraph" w:customStyle="1" w:styleId="nttttstreg">
    <w:name w:val="ntttt_streg"/>
    <w:basedOn w:val="ttttstreg"/>
    <w:next w:val="ntttttab"/>
    <w:rsid w:val="006A3AF8"/>
    <w:pPr>
      <w:tabs>
        <w:tab w:val="decimal" w:pos="4820"/>
      </w:tabs>
    </w:pPr>
  </w:style>
  <w:style w:type="paragraph" w:customStyle="1" w:styleId="ntttttab">
    <w:name w:val="ntttt_tab"/>
    <w:basedOn w:val="tttttab"/>
    <w:rsid w:val="006A3AF8"/>
    <w:pPr>
      <w:tabs>
        <w:tab w:val="right" w:pos="4820"/>
      </w:tabs>
    </w:pPr>
  </w:style>
  <w:style w:type="paragraph" w:customStyle="1" w:styleId="tover">
    <w:name w:val="t_over"/>
    <w:basedOn w:val="kolonne"/>
    <w:next w:val="tstreg"/>
    <w:rsid w:val="006A3AF8"/>
    <w:pPr>
      <w:tabs>
        <w:tab w:val="clear" w:pos="9356"/>
        <w:tab w:val="center" w:pos="8981"/>
      </w:tabs>
    </w:pPr>
    <w:rPr>
      <w:b/>
    </w:rPr>
  </w:style>
  <w:style w:type="paragraph" w:customStyle="1" w:styleId="tstreg">
    <w:name w:val="t_streg"/>
    <w:basedOn w:val="ttab"/>
    <w:next w:val="ttab"/>
    <w:rsid w:val="006A3AF8"/>
    <w:pPr>
      <w:spacing w:line="40" w:lineRule="exact"/>
    </w:pPr>
    <w:rPr>
      <w:position w:val="6"/>
    </w:rPr>
  </w:style>
  <w:style w:type="paragraph" w:customStyle="1" w:styleId="ttab">
    <w:name w:val="t_tab"/>
    <w:basedOn w:val="kolonne"/>
    <w:rsid w:val="006A3AF8"/>
    <w:pPr>
      <w:tabs>
        <w:tab w:val="clear" w:pos="9356"/>
        <w:tab w:val="decimal" w:pos="9354"/>
      </w:tabs>
      <w:spacing w:line="400" w:lineRule="atLeast"/>
    </w:pPr>
  </w:style>
  <w:style w:type="paragraph" w:customStyle="1" w:styleId="hhtover">
    <w:name w:val="hht_over"/>
    <w:basedOn w:val="kolonne"/>
    <w:next w:val="hhtstreg"/>
    <w:rsid w:val="006A3AF8"/>
    <w:pPr>
      <w:tabs>
        <w:tab w:val="clear" w:pos="9356"/>
        <w:tab w:val="center" w:pos="6033"/>
        <w:tab w:val="center" w:pos="7620"/>
        <w:tab w:val="center" w:pos="8981"/>
      </w:tabs>
    </w:pPr>
    <w:rPr>
      <w:b/>
    </w:rPr>
  </w:style>
  <w:style w:type="paragraph" w:customStyle="1" w:styleId="hhtstreg">
    <w:name w:val="hht_streg"/>
    <w:basedOn w:val="hhttab"/>
    <w:next w:val="hhttab"/>
    <w:rsid w:val="006A3AF8"/>
    <w:pPr>
      <w:spacing w:line="40" w:lineRule="exact"/>
    </w:pPr>
    <w:rPr>
      <w:position w:val="6"/>
    </w:rPr>
  </w:style>
  <w:style w:type="paragraph" w:customStyle="1" w:styleId="hhttab">
    <w:name w:val="hht_tab"/>
    <w:basedOn w:val="kolonne"/>
    <w:rsid w:val="006A3AF8"/>
    <w:pPr>
      <w:tabs>
        <w:tab w:val="clear" w:pos="9356"/>
        <w:tab w:val="decimal" w:pos="6634"/>
        <w:tab w:val="decimal" w:pos="8222"/>
        <w:tab w:val="decimal" w:pos="9354"/>
      </w:tabs>
      <w:spacing w:line="400" w:lineRule="atLeast"/>
    </w:pPr>
  </w:style>
  <w:style w:type="paragraph" w:customStyle="1" w:styleId="httover">
    <w:name w:val="htt_over"/>
    <w:basedOn w:val="kolonne"/>
    <w:next w:val="httstreg"/>
    <w:rsid w:val="006A3AF8"/>
    <w:pPr>
      <w:tabs>
        <w:tab w:val="clear" w:pos="9356"/>
        <w:tab w:val="center" w:pos="6486"/>
        <w:tab w:val="center" w:pos="7847"/>
        <w:tab w:val="center" w:pos="8981"/>
      </w:tabs>
    </w:pPr>
    <w:rPr>
      <w:b/>
    </w:rPr>
  </w:style>
  <w:style w:type="paragraph" w:customStyle="1" w:styleId="httstreg">
    <w:name w:val="htt_streg"/>
    <w:basedOn w:val="htttab"/>
    <w:next w:val="htttab"/>
    <w:rsid w:val="006A3AF8"/>
    <w:pPr>
      <w:spacing w:line="40" w:lineRule="exact"/>
    </w:pPr>
    <w:rPr>
      <w:position w:val="6"/>
    </w:rPr>
  </w:style>
  <w:style w:type="paragraph" w:customStyle="1" w:styleId="htttab">
    <w:name w:val="htt_tab"/>
    <w:basedOn w:val="kolonne"/>
    <w:rsid w:val="006A3AF8"/>
    <w:pPr>
      <w:tabs>
        <w:tab w:val="clear" w:pos="9356"/>
        <w:tab w:val="decimal" w:pos="7088"/>
        <w:tab w:val="decimal" w:pos="8222"/>
        <w:tab w:val="decimal" w:pos="9354"/>
      </w:tabs>
      <w:spacing w:line="400" w:lineRule="atLeast"/>
    </w:pPr>
  </w:style>
  <w:style w:type="paragraph" w:customStyle="1" w:styleId="tttover">
    <w:name w:val="ttt_over"/>
    <w:basedOn w:val="kolonne"/>
    <w:next w:val="tttstreg"/>
    <w:rsid w:val="006A3AF8"/>
    <w:pPr>
      <w:tabs>
        <w:tab w:val="clear" w:pos="9356"/>
        <w:tab w:val="center" w:pos="6713"/>
        <w:tab w:val="center" w:pos="7847"/>
        <w:tab w:val="center" w:pos="8981"/>
      </w:tabs>
    </w:pPr>
    <w:rPr>
      <w:b/>
    </w:rPr>
  </w:style>
  <w:style w:type="paragraph" w:customStyle="1" w:styleId="tttstreg">
    <w:name w:val="ttt_streg"/>
    <w:basedOn w:val="ttttab"/>
    <w:next w:val="ttttab"/>
    <w:rsid w:val="006A3AF8"/>
    <w:pPr>
      <w:spacing w:line="40" w:lineRule="exact"/>
    </w:pPr>
    <w:rPr>
      <w:position w:val="6"/>
    </w:rPr>
  </w:style>
  <w:style w:type="paragraph" w:customStyle="1" w:styleId="ttttab">
    <w:name w:val="ttt_tab"/>
    <w:basedOn w:val="kolonne"/>
    <w:rsid w:val="006A3AF8"/>
    <w:pPr>
      <w:tabs>
        <w:tab w:val="decimal" w:pos="7088"/>
        <w:tab w:val="decimal" w:pos="8222"/>
        <w:tab w:val="decimal" w:pos="9356"/>
      </w:tabs>
      <w:spacing w:line="400" w:lineRule="atLeast"/>
    </w:pPr>
  </w:style>
  <w:style w:type="paragraph" w:customStyle="1" w:styleId="hhhtover">
    <w:name w:val="hhht_over"/>
    <w:basedOn w:val="kolonne"/>
    <w:next w:val="hhhtstreg"/>
    <w:rsid w:val="006A3AF8"/>
    <w:pPr>
      <w:tabs>
        <w:tab w:val="clear" w:pos="9356"/>
        <w:tab w:val="center" w:pos="4445"/>
        <w:tab w:val="center" w:pos="6033"/>
        <w:tab w:val="center" w:pos="7620"/>
        <w:tab w:val="center" w:pos="8981"/>
      </w:tabs>
    </w:pPr>
    <w:rPr>
      <w:b/>
    </w:rPr>
  </w:style>
  <w:style w:type="paragraph" w:customStyle="1" w:styleId="hhhtstreg">
    <w:name w:val="hhht_streg"/>
    <w:basedOn w:val="hhhttab"/>
    <w:next w:val="hhhttab"/>
    <w:rsid w:val="006A3AF8"/>
    <w:pPr>
      <w:spacing w:line="40" w:lineRule="exact"/>
    </w:pPr>
    <w:rPr>
      <w:position w:val="6"/>
    </w:rPr>
  </w:style>
  <w:style w:type="paragraph" w:customStyle="1" w:styleId="hhhttab">
    <w:name w:val="hhht_tab"/>
    <w:basedOn w:val="kolonne"/>
    <w:rsid w:val="006A3AF8"/>
    <w:pPr>
      <w:tabs>
        <w:tab w:val="clear" w:pos="9356"/>
        <w:tab w:val="decimal" w:pos="5046"/>
        <w:tab w:val="decimal" w:pos="6634"/>
        <w:tab w:val="decimal" w:pos="8222"/>
        <w:tab w:val="decimal" w:pos="9354"/>
      </w:tabs>
      <w:spacing w:line="400" w:lineRule="atLeast"/>
    </w:pPr>
  </w:style>
  <w:style w:type="paragraph" w:customStyle="1" w:styleId="nhover">
    <w:name w:val="nh_over"/>
    <w:basedOn w:val="hover"/>
    <w:next w:val="nhstreg"/>
    <w:rsid w:val="006A3AF8"/>
    <w:pPr>
      <w:tabs>
        <w:tab w:val="decimal" w:pos="7768"/>
      </w:tabs>
    </w:pPr>
  </w:style>
  <w:style w:type="paragraph" w:customStyle="1" w:styleId="nhstreg">
    <w:name w:val="nh_streg"/>
    <w:basedOn w:val="hstreg"/>
    <w:rsid w:val="006A3AF8"/>
    <w:pPr>
      <w:tabs>
        <w:tab w:val="clear" w:pos="9354"/>
        <w:tab w:val="decimal" w:pos="7768"/>
        <w:tab w:val="decimal" w:pos="9356"/>
      </w:tabs>
    </w:pPr>
  </w:style>
  <w:style w:type="paragraph" w:customStyle="1" w:styleId="Forside">
    <w:name w:val="Forside"/>
    <w:basedOn w:val="Normal"/>
    <w:rsid w:val="006A3AF8"/>
    <w:pPr>
      <w:framePr w:w="6861" w:h="4593" w:hRule="exact" w:wrap="notBeside" w:vAnchor="page" w:hAnchor="page" w:x="1021" w:y="52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caps/>
    </w:rPr>
  </w:style>
  <w:style w:type="character" w:styleId="Sidetal">
    <w:name w:val="page number"/>
    <w:basedOn w:val="Standardskrifttypeiafsnit"/>
    <w:rsid w:val="006A3AF8"/>
    <w:rPr>
      <w:rFonts w:ascii="Times New Roman" w:hAnsi="Times New Roman"/>
      <w:b/>
      <w:sz w:val="22"/>
    </w:rPr>
  </w:style>
  <w:style w:type="paragraph" w:customStyle="1" w:styleId="nhtab">
    <w:name w:val="nh_tab"/>
    <w:basedOn w:val="htab"/>
    <w:rsid w:val="006A3AF8"/>
    <w:pPr>
      <w:tabs>
        <w:tab w:val="clear" w:pos="9354"/>
        <w:tab w:val="right" w:pos="7768"/>
        <w:tab w:val="decimal" w:pos="9356"/>
      </w:tabs>
    </w:pPr>
  </w:style>
  <w:style w:type="paragraph" w:customStyle="1" w:styleId="nhhtover">
    <w:name w:val="nhht_over"/>
    <w:basedOn w:val="hhtover"/>
    <w:next w:val="nhhtstreg"/>
    <w:rsid w:val="006A3AF8"/>
    <w:pPr>
      <w:tabs>
        <w:tab w:val="decimal" w:pos="5046"/>
      </w:tabs>
    </w:pPr>
  </w:style>
  <w:style w:type="paragraph" w:customStyle="1" w:styleId="nhhtstreg">
    <w:name w:val="nhht_streg"/>
    <w:basedOn w:val="hhtstreg"/>
    <w:next w:val="nhhttab"/>
    <w:rsid w:val="006A3AF8"/>
    <w:pPr>
      <w:tabs>
        <w:tab w:val="decimal" w:pos="5046"/>
      </w:tabs>
    </w:pPr>
  </w:style>
  <w:style w:type="paragraph" w:customStyle="1" w:styleId="nhhttab">
    <w:name w:val="nhht_tab"/>
    <w:basedOn w:val="hhttab"/>
    <w:rsid w:val="006A3AF8"/>
    <w:pPr>
      <w:tabs>
        <w:tab w:val="right" w:pos="5046"/>
      </w:tabs>
    </w:pPr>
  </w:style>
  <w:style w:type="paragraph" w:customStyle="1" w:styleId="nhttover">
    <w:name w:val="nhtt_over"/>
    <w:basedOn w:val="httover"/>
    <w:next w:val="nhttstreg"/>
    <w:rsid w:val="006A3AF8"/>
    <w:pPr>
      <w:tabs>
        <w:tab w:val="decimal" w:pos="5500"/>
      </w:tabs>
    </w:pPr>
  </w:style>
  <w:style w:type="paragraph" w:customStyle="1" w:styleId="nhttstreg">
    <w:name w:val="nhtt_streg"/>
    <w:basedOn w:val="httstreg"/>
    <w:next w:val="nhtttab"/>
    <w:rsid w:val="006A3AF8"/>
    <w:pPr>
      <w:tabs>
        <w:tab w:val="decimal" w:pos="5500"/>
      </w:tabs>
    </w:pPr>
  </w:style>
  <w:style w:type="paragraph" w:customStyle="1" w:styleId="nhtttab">
    <w:name w:val="nhtt_tab"/>
    <w:basedOn w:val="htttab"/>
    <w:rsid w:val="006A3AF8"/>
    <w:pPr>
      <w:tabs>
        <w:tab w:val="right" w:pos="5500"/>
      </w:tabs>
    </w:pPr>
  </w:style>
  <w:style w:type="paragraph" w:customStyle="1" w:styleId="ntttover">
    <w:name w:val="nttt_over"/>
    <w:basedOn w:val="tttover"/>
    <w:next w:val="ntttstreg"/>
    <w:rsid w:val="006A3AF8"/>
    <w:pPr>
      <w:tabs>
        <w:tab w:val="decimal" w:pos="5954"/>
      </w:tabs>
    </w:pPr>
  </w:style>
  <w:style w:type="paragraph" w:customStyle="1" w:styleId="ntttstreg">
    <w:name w:val="nttt_streg"/>
    <w:basedOn w:val="tttstreg"/>
    <w:next w:val="nttttab"/>
    <w:rsid w:val="006A3AF8"/>
    <w:pPr>
      <w:tabs>
        <w:tab w:val="decimal" w:pos="5954"/>
      </w:tabs>
    </w:pPr>
  </w:style>
  <w:style w:type="paragraph" w:customStyle="1" w:styleId="nttttab">
    <w:name w:val="nttt_tab"/>
    <w:basedOn w:val="ttttab"/>
    <w:rsid w:val="006A3AF8"/>
    <w:pPr>
      <w:tabs>
        <w:tab w:val="right" w:pos="5954"/>
      </w:tabs>
    </w:pPr>
  </w:style>
  <w:style w:type="paragraph" w:customStyle="1" w:styleId="nhhhover">
    <w:name w:val="nhhh_over"/>
    <w:basedOn w:val="hhhover"/>
    <w:next w:val="nhhhstreg"/>
    <w:rsid w:val="006A3AF8"/>
    <w:pPr>
      <w:tabs>
        <w:tab w:val="decimal" w:pos="4593"/>
      </w:tabs>
    </w:pPr>
  </w:style>
  <w:style w:type="paragraph" w:customStyle="1" w:styleId="nhhhstreg">
    <w:name w:val="nhhh_streg"/>
    <w:basedOn w:val="hhhstreg"/>
    <w:next w:val="nhhhtab"/>
    <w:rsid w:val="006A3AF8"/>
    <w:pPr>
      <w:tabs>
        <w:tab w:val="decimal" w:pos="4593"/>
      </w:tabs>
    </w:pPr>
  </w:style>
  <w:style w:type="paragraph" w:customStyle="1" w:styleId="nhhhtab">
    <w:name w:val="nhhh_tab"/>
    <w:basedOn w:val="hhhtab"/>
    <w:rsid w:val="006A3AF8"/>
    <w:pPr>
      <w:tabs>
        <w:tab w:val="right" w:pos="4593"/>
      </w:tabs>
    </w:pPr>
  </w:style>
  <w:style w:type="paragraph" w:customStyle="1" w:styleId="nhhhtover">
    <w:name w:val="nhhht_over"/>
    <w:basedOn w:val="hhhtover"/>
    <w:next w:val="nhhhtstreg"/>
    <w:rsid w:val="006A3AF8"/>
    <w:pPr>
      <w:tabs>
        <w:tab w:val="decimal" w:pos="3459"/>
      </w:tabs>
    </w:pPr>
  </w:style>
  <w:style w:type="paragraph" w:customStyle="1" w:styleId="nhhhtstreg">
    <w:name w:val="nhhht_streg"/>
    <w:basedOn w:val="hhhtstreg"/>
    <w:next w:val="nhhhttab"/>
    <w:rsid w:val="006A3AF8"/>
    <w:pPr>
      <w:tabs>
        <w:tab w:val="decimal" w:pos="3459"/>
      </w:tabs>
    </w:pPr>
  </w:style>
  <w:style w:type="paragraph" w:customStyle="1" w:styleId="nhhhttab">
    <w:name w:val="nhhht_tab"/>
    <w:basedOn w:val="hhhttab"/>
    <w:rsid w:val="006A3AF8"/>
    <w:pPr>
      <w:tabs>
        <w:tab w:val="right" w:pos="3459"/>
      </w:tabs>
    </w:pPr>
  </w:style>
  <w:style w:type="paragraph" w:customStyle="1" w:styleId="underskrift">
    <w:name w:val="underskrift"/>
    <w:basedOn w:val="Normal"/>
    <w:rsid w:val="006A3AF8"/>
    <w:pPr>
      <w:tabs>
        <w:tab w:val="clear" w:pos="567"/>
        <w:tab w:val="left" w:pos="2552"/>
        <w:tab w:val="left" w:pos="5103"/>
        <w:tab w:val="left" w:pos="7655"/>
        <w:tab w:val="left" w:pos="9356"/>
      </w:tabs>
      <w:spacing w:line="240" w:lineRule="atLeast"/>
    </w:pPr>
  </w:style>
  <w:style w:type="paragraph" w:customStyle="1" w:styleId="ForsideIndhold">
    <w:name w:val="ForsideIndhold"/>
    <w:basedOn w:val="Overskrift1"/>
    <w:rsid w:val="006A3AF8"/>
    <w:pPr>
      <w:spacing w:after="0"/>
      <w:ind w:left="680"/>
      <w:outlineLvl w:val="9"/>
    </w:pPr>
  </w:style>
  <w:style w:type="paragraph" w:customStyle="1" w:styleId="ntover">
    <w:name w:val="nt_over"/>
    <w:basedOn w:val="tover"/>
    <w:next w:val="ntstreg"/>
    <w:rsid w:val="006A3AF8"/>
    <w:pPr>
      <w:tabs>
        <w:tab w:val="decimal" w:pos="8222"/>
      </w:tabs>
    </w:pPr>
  </w:style>
  <w:style w:type="paragraph" w:customStyle="1" w:styleId="ntstreg">
    <w:name w:val="nt_streg"/>
    <w:basedOn w:val="tstreg"/>
    <w:next w:val="nttab"/>
    <w:rsid w:val="006A3AF8"/>
    <w:pPr>
      <w:tabs>
        <w:tab w:val="decimal" w:pos="8222"/>
      </w:tabs>
    </w:pPr>
  </w:style>
  <w:style w:type="paragraph" w:customStyle="1" w:styleId="nttab">
    <w:name w:val="nt_tab"/>
    <w:basedOn w:val="ttab"/>
    <w:rsid w:val="006A3AF8"/>
    <w:pPr>
      <w:tabs>
        <w:tab w:val="right" w:pos="8222"/>
      </w:tabs>
    </w:pPr>
  </w:style>
  <w:style w:type="paragraph" w:customStyle="1" w:styleId="ForsideTop">
    <w:name w:val="ForsideTop"/>
    <w:basedOn w:val="Normal"/>
    <w:next w:val="Normal"/>
    <w:rsid w:val="006A3AF8"/>
    <w:pPr>
      <w:tabs>
        <w:tab w:val="clear" w:pos="567"/>
      </w:tabs>
      <w:spacing w:before="3147"/>
    </w:pPr>
  </w:style>
  <w:style w:type="paragraph" w:customStyle="1" w:styleId="Header1">
    <w:name w:val="Header1"/>
    <w:basedOn w:val="Sidehoved"/>
    <w:rsid w:val="006A3AF8"/>
    <w:pPr>
      <w:pBdr>
        <w:bottom w:val="single" w:sz="6" w:space="1" w:color="auto"/>
      </w:pBdr>
    </w:pPr>
  </w:style>
  <w:style w:type="character" w:customStyle="1" w:styleId="StorFedTegn">
    <w:name w:val="StorFedTegn"/>
    <w:basedOn w:val="Standardskrifttypeiafsnit"/>
    <w:rsid w:val="006A3AF8"/>
    <w:rPr>
      <w:rFonts w:ascii="Times New Roman" w:hAnsi="Times New Roman"/>
      <w:b/>
      <w:caps/>
      <w:kern w:val="0"/>
      <w:sz w:val="22"/>
    </w:rPr>
  </w:style>
  <w:style w:type="character" w:customStyle="1" w:styleId="Streg">
    <w:name w:val="Streg"/>
    <w:rsid w:val="006A3AF8"/>
    <w:rPr>
      <w:rFonts w:ascii="Times New Roman" w:hAnsi="Times New Roman"/>
      <w:position w:val="6"/>
      <w:sz w:val="22"/>
    </w:rPr>
  </w:style>
  <w:style w:type="paragraph" w:customStyle="1" w:styleId="nsstab">
    <w:name w:val="nss_tab"/>
    <w:basedOn w:val="Normal"/>
    <w:rsid w:val="006A3AF8"/>
    <w:pPr>
      <w:tabs>
        <w:tab w:val="clear" w:pos="567"/>
        <w:tab w:val="clear" w:pos="9356"/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nssstreg">
    <w:name w:val="nss_streg"/>
    <w:basedOn w:val="Normal"/>
    <w:next w:val="nsstab"/>
    <w:rsid w:val="006A3AF8"/>
    <w:pPr>
      <w:tabs>
        <w:tab w:val="clear" w:pos="567"/>
        <w:tab w:val="clear" w:pos="9356"/>
        <w:tab w:val="decimal" w:pos="7088"/>
        <w:tab w:val="center" w:pos="7847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eestreg">
    <w:name w:val="ee_streg"/>
    <w:basedOn w:val="Normal"/>
    <w:next w:val="Normal"/>
    <w:rsid w:val="006A3AF8"/>
    <w:pPr>
      <w:tabs>
        <w:tab w:val="clear" w:pos="9356"/>
        <w:tab w:val="center" w:pos="7167"/>
        <w:tab w:val="center" w:pos="8754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eesstreg">
    <w:name w:val="ees_streg"/>
    <w:basedOn w:val="Normal"/>
    <w:next w:val="Normal"/>
    <w:rsid w:val="006A3AF8"/>
    <w:pPr>
      <w:tabs>
        <w:tab w:val="clear" w:pos="567"/>
        <w:tab w:val="clear" w:pos="9356"/>
        <w:tab w:val="center" w:pos="6033"/>
        <w:tab w:val="center" w:pos="7620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eeesstreg">
    <w:name w:val="eees_streg"/>
    <w:basedOn w:val="Normal"/>
    <w:next w:val="Normal"/>
    <w:rsid w:val="006A3AF8"/>
    <w:pPr>
      <w:tabs>
        <w:tab w:val="clear" w:pos="567"/>
        <w:tab w:val="clear" w:pos="9356"/>
        <w:tab w:val="center" w:pos="4445"/>
        <w:tab w:val="center" w:pos="6033"/>
        <w:tab w:val="center" w:pos="7620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estreg">
    <w:name w:val="e_streg"/>
    <w:basedOn w:val="Normal"/>
    <w:next w:val="Normal"/>
    <w:rsid w:val="006A3AF8"/>
    <w:pPr>
      <w:tabs>
        <w:tab w:val="clear" w:pos="567"/>
        <w:tab w:val="clear" w:pos="9356"/>
        <w:tab w:val="center" w:pos="8754"/>
      </w:tabs>
      <w:spacing w:line="240" w:lineRule="auto"/>
    </w:pPr>
    <w:rPr>
      <w:b/>
      <w:position w:val="22"/>
    </w:rPr>
  </w:style>
  <w:style w:type="paragraph" w:customStyle="1" w:styleId="eeestreg">
    <w:name w:val="eee_streg"/>
    <w:basedOn w:val="Normal"/>
    <w:next w:val="Normal"/>
    <w:rsid w:val="006A3AF8"/>
    <w:pPr>
      <w:tabs>
        <w:tab w:val="clear" w:pos="567"/>
        <w:tab w:val="clear" w:pos="9356"/>
        <w:tab w:val="center" w:pos="5579"/>
        <w:tab w:val="center" w:pos="7167"/>
        <w:tab w:val="center" w:pos="8754"/>
      </w:tabs>
      <w:spacing w:line="240" w:lineRule="auto"/>
    </w:pPr>
    <w:rPr>
      <w:b/>
      <w:position w:val="22"/>
    </w:rPr>
  </w:style>
  <w:style w:type="paragraph" w:customStyle="1" w:styleId="eeeestreg">
    <w:name w:val="eeee_streg"/>
    <w:basedOn w:val="Normal"/>
    <w:next w:val="Normal"/>
    <w:rsid w:val="006A3AF8"/>
    <w:pPr>
      <w:tabs>
        <w:tab w:val="clear" w:pos="567"/>
        <w:tab w:val="clear" w:pos="9356"/>
        <w:tab w:val="center" w:pos="3992"/>
        <w:tab w:val="center" w:pos="5579"/>
        <w:tab w:val="center" w:pos="7167"/>
        <w:tab w:val="center" w:pos="8754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sstreg">
    <w:name w:val="s_streg"/>
    <w:basedOn w:val="Normal"/>
    <w:next w:val="Normal"/>
    <w:rsid w:val="006A3AF8"/>
    <w:pPr>
      <w:tabs>
        <w:tab w:val="clear" w:pos="567"/>
        <w:tab w:val="clear" w:pos="9356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ssstreg">
    <w:name w:val="ss_streg"/>
    <w:basedOn w:val="Normal"/>
    <w:next w:val="Normal"/>
    <w:rsid w:val="006A3AF8"/>
    <w:pPr>
      <w:tabs>
        <w:tab w:val="clear" w:pos="567"/>
        <w:tab w:val="clear" w:pos="9356"/>
        <w:tab w:val="center" w:pos="7847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sssstreg">
    <w:name w:val="sss_streg"/>
    <w:basedOn w:val="Normal"/>
    <w:next w:val="Normal"/>
    <w:rsid w:val="006A3AF8"/>
    <w:pPr>
      <w:tabs>
        <w:tab w:val="clear" w:pos="9356"/>
        <w:tab w:val="center" w:pos="6713"/>
        <w:tab w:val="center" w:pos="7847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ssssstreg">
    <w:name w:val="ssss_streg"/>
    <w:basedOn w:val="Normal"/>
    <w:next w:val="Normal"/>
    <w:rsid w:val="006A3AF8"/>
    <w:pPr>
      <w:tabs>
        <w:tab w:val="clear" w:pos="567"/>
        <w:tab w:val="clear" w:pos="9356"/>
        <w:tab w:val="center" w:pos="5579"/>
        <w:tab w:val="center" w:pos="6713"/>
        <w:tab w:val="center" w:pos="7847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nesstreg">
    <w:name w:val="nes_streg"/>
    <w:basedOn w:val="Normal"/>
    <w:next w:val="Normal"/>
    <w:rsid w:val="006A3AF8"/>
    <w:pPr>
      <w:tabs>
        <w:tab w:val="clear" w:pos="567"/>
        <w:tab w:val="clear" w:pos="9356"/>
        <w:tab w:val="decimal" w:pos="6634"/>
        <w:tab w:val="center" w:pos="7620"/>
        <w:tab w:val="center" w:pos="8981"/>
      </w:tabs>
      <w:spacing w:line="240" w:lineRule="auto"/>
    </w:pPr>
    <w:rPr>
      <w:b/>
      <w:position w:val="22"/>
    </w:rPr>
  </w:style>
  <w:style w:type="paragraph" w:customStyle="1" w:styleId="essstreg">
    <w:name w:val="ess_streg"/>
    <w:basedOn w:val="Normal"/>
    <w:next w:val="Normal"/>
    <w:rsid w:val="006A3AF8"/>
    <w:pPr>
      <w:tabs>
        <w:tab w:val="clear" w:pos="567"/>
        <w:tab w:val="clear" w:pos="9356"/>
        <w:tab w:val="center" w:pos="6486"/>
        <w:tab w:val="center" w:pos="7847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esesstreg">
    <w:name w:val="eses_streg"/>
    <w:basedOn w:val="Normal"/>
    <w:next w:val="Normal"/>
    <w:rsid w:val="006A3AF8"/>
    <w:pPr>
      <w:tabs>
        <w:tab w:val="clear" w:pos="567"/>
        <w:tab w:val="clear" w:pos="9356"/>
        <w:tab w:val="center" w:pos="4899"/>
        <w:tab w:val="center" w:pos="6260"/>
        <w:tab w:val="center" w:pos="7620"/>
        <w:tab w:val="center" w:pos="8981"/>
      </w:tabs>
      <w:spacing w:line="240" w:lineRule="auto"/>
    </w:pPr>
    <w:rPr>
      <w:rFonts w:ascii="CG Times (WN)" w:hAnsi="CG Times (WN)"/>
      <w:b/>
      <w:position w:val="22"/>
    </w:rPr>
  </w:style>
  <w:style w:type="paragraph" w:customStyle="1" w:styleId="nssover">
    <w:name w:val="nss_over"/>
    <w:basedOn w:val="Normal"/>
    <w:next w:val="nssstreg"/>
    <w:rsid w:val="006A3AF8"/>
    <w:pPr>
      <w:tabs>
        <w:tab w:val="clear" w:pos="567"/>
        <w:tab w:val="clear" w:pos="9356"/>
        <w:tab w:val="decimal" w:pos="7088"/>
        <w:tab w:val="center" w:pos="7847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eover">
    <w:name w:val="e_over"/>
    <w:basedOn w:val="Normal"/>
    <w:next w:val="estreg"/>
    <w:rsid w:val="006A3AF8"/>
    <w:pPr>
      <w:tabs>
        <w:tab w:val="clear" w:pos="567"/>
        <w:tab w:val="clear" w:pos="9356"/>
        <w:tab w:val="center" w:pos="8754"/>
      </w:tabs>
      <w:spacing w:line="240" w:lineRule="auto"/>
    </w:pPr>
    <w:rPr>
      <w:b/>
    </w:rPr>
  </w:style>
  <w:style w:type="paragraph" w:customStyle="1" w:styleId="etab">
    <w:name w:val="e_tab"/>
    <w:basedOn w:val="Normal"/>
    <w:rsid w:val="006A3AF8"/>
    <w:pPr>
      <w:tabs>
        <w:tab w:val="clear" w:pos="567"/>
        <w:tab w:val="clear" w:pos="9356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eover">
    <w:name w:val="ee_over"/>
    <w:basedOn w:val="Normal"/>
    <w:next w:val="eestreg"/>
    <w:rsid w:val="006A3AF8"/>
    <w:pPr>
      <w:tabs>
        <w:tab w:val="clear" w:pos="567"/>
        <w:tab w:val="clear" w:pos="9356"/>
        <w:tab w:val="center" w:pos="7167"/>
        <w:tab w:val="center" w:pos="8754"/>
      </w:tabs>
      <w:spacing w:line="240" w:lineRule="auto"/>
    </w:pPr>
    <w:rPr>
      <w:rFonts w:ascii="CG Times (WN)" w:hAnsi="CG Times (WN)"/>
      <w:b/>
    </w:rPr>
  </w:style>
  <w:style w:type="paragraph" w:customStyle="1" w:styleId="eetab">
    <w:name w:val="ee_tab"/>
    <w:basedOn w:val="Normal"/>
    <w:rsid w:val="006A3AF8"/>
    <w:pPr>
      <w:tabs>
        <w:tab w:val="clear" w:pos="567"/>
        <w:tab w:val="clear" w:pos="9356"/>
        <w:tab w:val="decimal" w:pos="7768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eeover">
    <w:name w:val="eee_over"/>
    <w:basedOn w:val="Normal"/>
    <w:next w:val="eeestreg"/>
    <w:rsid w:val="006A3AF8"/>
    <w:pPr>
      <w:tabs>
        <w:tab w:val="clear" w:pos="567"/>
        <w:tab w:val="clear" w:pos="9356"/>
        <w:tab w:val="center" w:pos="5579"/>
        <w:tab w:val="center" w:pos="7167"/>
        <w:tab w:val="center" w:pos="8754"/>
      </w:tabs>
      <w:spacing w:line="240" w:lineRule="auto"/>
    </w:pPr>
    <w:rPr>
      <w:b/>
    </w:rPr>
  </w:style>
  <w:style w:type="paragraph" w:customStyle="1" w:styleId="eeetab">
    <w:name w:val="eee_tab"/>
    <w:basedOn w:val="Normal"/>
    <w:rsid w:val="006A3AF8"/>
    <w:pPr>
      <w:tabs>
        <w:tab w:val="clear" w:pos="567"/>
        <w:tab w:val="clear" w:pos="9356"/>
        <w:tab w:val="decimal" w:pos="6180"/>
        <w:tab w:val="decimal" w:pos="7768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eeetab">
    <w:name w:val="eeee_tab"/>
    <w:basedOn w:val="Normal"/>
    <w:rsid w:val="006A3AF8"/>
    <w:pPr>
      <w:tabs>
        <w:tab w:val="clear" w:pos="567"/>
        <w:tab w:val="clear" w:pos="9356"/>
        <w:tab w:val="decimal" w:pos="4593"/>
        <w:tab w:val="decimal" w:pos="6180"/>
        <w:tab w:val="decimal" w:pos="7768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eeeover">
    <w:name w:val="eeee_over"/>
    <w:basedOn w:val="Normal"/>
    <w:next w:val="eeeestreg"/>
    <w:rsid w:val="006A3AF8"/>
    <w:pPr>
      <w:tabs>
        <w:tab w:val="clear" w:pos="567"/>
        <w:tab w:val="clear" w:pos="9356"/>
        <w:tab w:val="center" w:pos="3992"/>
        <w:tab w:val="center" w:pos="5579"/>
        <w:tab w:val="center" w:pos="7167"/>
        <w:tab w:val="center" w:pos="8754"/>
      </w:tabs>
      <w:spacing w:line="240" w:lineRule="auto"/>
    </w:pPr>
    <w:rPr>
      <w:rFonts w:ascii="CG Times (WN)" w:hAnsi="CG Times (WN)"/>
      <w:b/>
    </w:rPr>
  </w:style>
  <w:style w:type="paragraph" w:customStyle="1" w:styleId="eeesover">
    <w:name w:val="eees_over"/>
    <w:basedOn w:val="Normal"/>
    <w:next w:val="eeesstreg"/>
    <w:rsid w:val="006A3AF8"/>
    <w:pPr>
      <w:tabs>
        <w:tab w:val="clear" w:pos="567"/>
        <w:tab w:val="clear" w:pos="9356"/>
        <w:tab w:val="center" w:pos="4445"/>
        <w:tab w:val="center" w:pos="6033"/>
        <w:tab w:val="center" w:pos="7620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eeestab">
    <w:name w:val="eees_tab"/>
    <w:basedOn w:val="Normal"/>
    <w:rsid w:val="006A3AF8"/>
    <w:pPr>
      <w:tabs>
        <w:tab w:val="clear" w:pos="567"/>
        <w:tab w:val="clear" w:pos="9356"/>
        <w:tab w:val="decimal" w:pos="5046"/>
        <w:tab w:val="decimal" w:pos="6634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esover">
    <w:name w:val="ees_over"/>
    <w:basedOn w:val="Normal"/>
    <w:next w:val="eesstreg"/>
    <w:rsid w:val="006A3AF8"/>
    <w:pPr>
      <w:tabs>
        <w:tab w:val="clear" w:pos="567"/>
        <w:tab w:val="clear" w:pos="9356"/>
        <w:tab w:val="center" w:pos="6033"/>
        <w:tab w:val="center" w:pos="7620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eestab">
    <w:name w:val="ees_tab"/>
    <w:basedOn w:val="Normal"/>
    <w:rsid w:val="006A3AF8"/>
    <w:pPr>
      <w:tabs>
        <w:tab w:val="clear" w:pos="567"/>
        <w:tab w:val="clear" w:pos="9356"/>
        <w:tab w:val="decimal" w:pos="6634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sover">
    <w:name w:val="es_over"/>
    <w:basedOn w:val="Normal"/>
    <w:next w:val="esstreg"/>
    <w:rsid w:val="006A3AF8"/>
    <w:pPr>
      <w:tabs>
        <w:tab w:val="clear" w:pos="567"/>
        <w:tab w:val="clear" w:pos="9356"/>
        <w:tab w:val="center" w:pos="7620"/>
        <w:tab w:val="center" w:pos="8981"/>
      </w:tabs>
      <w:spacing w:line="240" w:lineRule="auto"/>
    </w:pPr>
    <w:rPr>
      <w:b/>
    </w:rPr>
  </w:style>
  <w:style w:type="paragraph" w:customStyle="1" w:styleId="esstreg">
    <w:name w:val="es_streg"/>
    <w:basedOn w:val="Normal"/>
    <w:next w:val="estab"/>
    <w:rsid w:val="006A3AF8"/>
    <w:pPr>
      <w:tabs>
        <w:tab w:val="clear" w:pos="567"/>
        <w:tab w:val="clear" w:pos="9356"/>
        <w:tab w:val="center" w:pos="7620"/>
        <w:tab w:val="center" w:pos="8981"/>
      </w:tabs>
      <w:spacing w:line="240" w:lineRule="auto"/>
    </w:pPr>
    <w:rPr>
      <w:b/>
      <w:position w:val="22"/>
    </w:rPr>
  </w:style>
  <w:style w:type="paragraph" w:customStyle="1" w:styleId="estab">
    <w:name w:val="es_tab"/>
    <w:basedOn w:val="Normal"/>
    <w:rsid w:val="006A3AF8"/>
    <w:pPr>
      <w:tabs>
        <w:tab w:val="clear" w:pos="567"/>
        <w:tab w:val="clear" w:pos="9356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sesover">
    <w:name w:val="eses_over"/>
    <w:basedOn w:val="Normal"/>
    <w:next w:val="esesstreg"/>
    <w:rsid w:val="006A3AF8"/>
    <w:pPr>
      <w:tabs>
        <w:tab w:val="clear" w:pos="567"/>
        <w:tab w:val="clear" w:pos="9356"/>
        <w:tab w:val="center" w:pos="4899"/>
        <w:tab w:val="center" w:pos="6260"/>
        <w:tab w:val="center" w:pos="7620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esestab">
    <w:name w:val="eses_tab"/>
    <w:basedOn w:val="Normal"/>
    <w:rsid w:val="006A3AF8"/>
    <w:pPr>
      <w:tabs>
        <w:tab w:val="clear" w:pos="567"/>
        <w:tab w:val="clear" w:pos="9356"/>
        <w:tab w:val="decimal" w:pos="5500"/>
        <w:tab w:val="decimal" w:pos="6634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essover">
    <w:name w:val="ess_over"/>
    <w:basedOn w:val="Normal"/>
    <w:next w:val="essstreg"/>
    <w:rsid w:val="006A3AF8"/>
    <w:pPr>
      <w:tabs>
        <w:tab w:val="clear" w:pos="567"/>
        <w:tab w:val="clear" w:pos="9356"/>
        <w:tab w:val="center" w:pos="6486"/>
        <w:tab w:val="center" w:pos="7847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esstab">
    <w:name w:val="ess_tab"/>
    <w:basedOn w:val="Normal"/>
    <w:rsid w:val="006A3AF8"/>
    <w:pPr>
      <w:tabs>
        <w:tab w:val="clear" w:pos="567"/>
        <w:tab w:val="clear" w:pos="9356"/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sover">
    <w:name w:val="s_over"/>
    <w:basedOn w:val="Normal"/>
    <w:next w:val="sstreg"/>
    <w:rsid w:val="006A3AF8"/>
    <w:pPr>
      <w:tabs>
        <w:tab w:val="clear" w:pos="567"/>
        <w:tab w:val="clear" w:pos="9356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stab">
    <w:name w:val="s_tab"/>
    <w:basedOn w:val="Normal"/>
    <w:rsid w:val="006A3AF8"/>
    <w:pPr>
      <w:tabs>
        <w:tab w:val="clear" w:pos="567"/>
        <w:tab w:val="clear" w:pos="9356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ssover">
    <w:name w:val="ss_over"/>
    <w:basedOn w:val="Normal"/>
    <w:next w:val="ssstreg"/>
    <w:rsid w:val="006A3AF8"/>
    <w:pPr>
      <w:tabs>
        <w:tab w:val="clear" w:pos="567"/>
        <w:tab w:val="clear" w:pos="9356"/>
        <w:tab w:val="center" w:pos="7847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sstab">
    <w:name w:val="ss_tab"/>
    <w:basedOn w:val="Normal"/>
    <w:rsid w:val="006A3AF8"/>
    <w:pPr>
      <w:tabs>
        <w:tab w:val="clear" w:pos="567"/>
        <w:tab w:val="clear" w:pos="9356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sssover">
    <w:name w:val="sss_over"/>
    <w:basedOn w:val="Normal"/>
    <w:next w:val="sssstreg"/>
    <w:rsid w:val="006A3AF8"/>
    <w:pPr>
      <w:tabs>
        <w:tab w:val="clear" w:pos="567"/>
        <w:tab w:val="clear" w:pos="9356"/>
        <w:tab w:val="center" w:pos="6713"/>
        <w:tab w:val="center" w:pos="7847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ssstab">
    <w:name w:val="sss_tab"/>
    <w:basedOn w:val="eeeetab"/>
    <w:rsid w:val="006A3AF8"/>
  </w:style>
  <w:style w:type="paragraph" w:customStyle="1" w:styleId="ssssover">
    <w:name w:val="ssss_over"/>
    <w:basedOn w:val="Normal"/>
    <w:next w:val="ssssstreg"/>
    <w:rsid w:val="006A3AF8"/>
    <w:pPr>
      <w:tabs>
        <w:tab w:val="clear" w:pos="567"/>
        <w:tab w:val="clear" w:pos="9356"/>
        <w:tab w:val="center" w:pos="5579"/>
        <w:tab w:val="center" w:pos="6713"/>
        <w:tab w:val="center" w:pos="7847"/>
        <w:tab w:val="center" w:pos="8981"/>
      </w:tabs>
      <w:spacing w:line="240" w:lineRule="auto"/>
    </w:pPr>
    <w:rPr>
      <w:rFonts w:ascii="CG Times (WN)" w:hAnsi="CG Times (WN)"/>
      <w:b/>
    </w:rPr>
  </w:style>
  <w:style w:type="paragraph" w:customStyle="1" w:styleId="sssstab">
    <w:name w:val="ssss_tab"/>
    <w:basedOn w:val="Normal"/>
    <w:rsid w:val="006A3AF8"/>
    <w:pPr>
      <w:tabs>
        <w:tab w:val="clear" w:pos="567"/>
        <w:tab w:val="clear" w:pos="9356"/>
        <w:tab w:val="decimal" w:pos="5954"/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h3">
    <w:name w:val="h3"/>
    <w:rsid w:val="006A3AF8"/>
    <w:pPr>
      <w:tabs>
        <w:tab w:val="left" w:pos="0"/>
        <w:tab w:val="center" w:pos="5579"/>
        <w:tab w:val="center" w:pos="7167"/>
        <w:tab w:val="center" w:pos="8754"/>
      </w:tabs>
      <w:spacing w:line="40" w:lineRule="exact"/>
    </w:pPr>
    <w:rPr>
      <w:position w:val="6"/>
      <w:sz w:val="22"/>
      <w:lang w:eastAsia="en-US"/>
    </w:rPr>
  </w:style>
  <w:style w:type="paragraph" w:customStyle="1" w:styleId="TRaster">
    <w:name w:val="TRaster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HRaster">
    <w:name w:val="HRaster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TRaster1">
    <w:name w:val="TRaster1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TRaster2">
    <w:name w:val="TRaster2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HRaster1">
    <w:name w:val="HRaster1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TRaster3">
    <w:name w:val="TRaster3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HRaster2">
    <w:name w:val="HRaster2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paragraph" w:customStyle="1" w:styleId="TRaster4">
    <w:name w:val="TRaster4"/>
    <w:rsid w:val="006A3AF8"/>
    <w:pPr>
      <w:tabs>
        <w:tab w:val="left" w:pos="0"/>
        <w:tab w:val="left" w:pos="567"/>
        <w:tab w:val="decimal" w:pos="9356"/>
      </w:tabs>
      <w:spacing w:line="400" w:lineRule="atLeast"/>
      <w:jc w:val="both"/>
    </w:pPr>
    <w:rPr>
      <w:sz w:val="22"/>
      <w:lang w:eastAsia="en-US"/>
    </w:rPr>
  </w:style>
  <w:style w:type="character" w:customStyle="1" w:styleId="kolonneChar">
    <w:name w:val="kolonne Char"/>
    <w:basedOn w:val="Standardskrifttypeiafsnit"/>
    <w:link w:val="kolonne"/>
    <w:rsid w:val="002935A6"/>
    <w:rPr>
      <w:sz w:val="22"/>
      <w:lang w:val="da-DK" w:eastAsia="en-US" w:bidi="ar-SA"/>
    </w:rPr>
  </w:style>
  <w:style w:type="character" w:customStyle="1" w:styleId="httabChar">
    <w:name w:val="ht_tab Char"/>
    <w:basedOn w:val="kolonneChar"/>
    <w:link w:val="httab"/>
    <w:rsid w:val="002935A6"/>
    <w:rPr>
      <w:sz w:val="22"/>
      <w:lang w:val="da-DK" w:eastAsia="en-US" w:bidi="ar-SA"/>
    </w:rPr>
  </w:style>
  <w:style w:type="character" w:customStyle="1" w:styleId="htstregChar">
    <w:name w:val="ht_streg Char"/>
    <w:basedOn w:val="httabChar"/>
    <w:link w:val="htstreg"/>
    <w:rsid w:val="002935A6"/>
    <w:rPr>
      <w:position w:val="6"/>
      <w:sz w:val="22"/>
      <w:lang w:val="da-DK" w:eastAsia="en-US" w:bidi="ar-SA"/>
    </w:rPr>
  </w:style>
  <w:style w:type="character" w:customStyle="1" w:styleId="nhtstregChar">
    <w:name w:val="nht_streg Char"/>
    <w:basedOn w:val="htstregChar"/>
    <w:link w:val="nhtstreg"/>
    <w:rsid w:val="002935A6"/>
    <w:rPr>
      <w:position w:val="6"/>
      <w:sz w:val="22"/>
      <w:lang w:val="da-D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S\WINWORD\TEMPLATE\tbarssel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tbarssel.dot</Template>
  <TotalTime>147</TotalTime>
  <Pages>11</Pages>
  <Words>778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VIESSMANN A/S</vt:lpstr>
      <vt:lpstr>VIESSMANN A/S</vt:lpstr>
    </vt:vector>
  </TitlesOfParts>
  <Company>hOND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VIESSMANN A/S</dc:title>
  <dc:creator>Christian Honoré</dc:creator>
  <cp:lastModifiedBy>Bertil Weis Jørgensen</cp:lastModifiedBy>
  <cp:revision>39</cp:revision>
  <cp:lastPrinted>2012-06-30T11:12:00Z</cp:lastPrinted>
  <dcterms:created xsi:type="dcterms:W3CDTF">2015-12-08T08:54:00Z</dcterms:created>
  <dcterms:modified xsi:type="dcterms:W3CDTF">2026-01-17T15:56:00Z</dcterms:modified>
</cp:coreProperties>
</file>